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529C" w14:textId="77777777" w:rsidR="00ED4C91" w:rsidRPr="00C84B07" w:rsidRDefault="00ED4C91">
      <w:pPr>
        <w:pStyle w:val="Sidhuvud"/>
        <w:jc w:val="center"/>
        <w:rPr>
          <w:rFonts w:ascii="Georgia" w:hAnsi="Georgia"/>
          <w:lang w:val="en-GB"/>
        </w:rPr>
      </w:pPr>
    </w:p>
    <w:p w14:paraId="3A45E93D" w14:textId="77777777" w:rsidR="00ED4C91" w:rsidRPr="00C84B07" w:rsidRDefault="00ED4C91">
      <w:pPr>
        <w:pStyle w:val="Sidhuvud"/>
        <w:jc w:val="center"/>
        <w:rPr>
          <w:rFonts w:ascii="Georgia" w:hAnsi="Georgia"/>
          <w:lang w:val="en-GB"/>
        </w:rPr>
      </w:pPr>
    </w:p>
    <w:p w14:paraId="27119657" w14:textId="77777777" w:rsidR="00ED4C91" w:rsidRPr="00C84B07" w:rsidRDefault="00ED4C91">
      <w:pPr>
        <w:pStyle w:val="Sidhuvud"/>
        <w:jc w:val="center"/>
        <w:rPr>
          <w:rFonts w:ascii="Georgia" w:hAnsi="Georgia"/>
          <w:lang w:val="en-GB"/>
        </w:rPr>
      </w:pPr>
    </w:p>
    <w:p w14:paraId="68C149FD" w14:textId="77777777" w:rsidR="00ED4C91" w:rsidRPr="00C84B07" w:rsidRDefault="00ED4C91">
      <w:pPr>
        <w:pStyle w:val="Sidhuvud"/>
        <w:jc w:val="center"/>
        <w:rPr>
          <w:rFonts w:ascii="Georgia" w:hAnsi="Georgia"/>
          <w:lang w:val="en-GB"/>
        </w:rPr>
      </w:pPr>
    </w:p>
    <w:p w14:paraId="5A406C90" w14:textId="77777777" w:rsidR="007E69CB" w:rsidRPr="00C84B07" w:rsidRDefault="00EC51A5">
      <w:pPr>
        <w:pStyle w:val="Sidhuvud"/>
        <w:jc w:val="center"/>
        <w:rPr>
          <w:rFonts w:ascii="Georgia" w:hAnsi="Georgia"/>
          <w:lang w:val="en-GB"/>
        </w:rPr>
      </w:pPr>
      <w:r w:rsidRPr="00C84B07">
        <w:rPr>
          <w:rFonts w:ascii="Georgia" w:hAnsi="Georgia"/>
          <w:noProof/>
        </w:rPr>
        <w:drawing>
          <wp:anchor distT="540385" distB="0" distL="540385" distR="114300" simplePos="0" relativeHeight="251658240" behindDoc="1" locked="0" layoutInCell="1" allowOverlap="1" wp14:anchorId="1933F6C2" wp14:editId="798E3FBF">
            <wp:simplePos x="0" y="0"/>
            <wp:positionH relativeFrom="column">
              <wp:posOffset>-118745</wp:posOffset>
            </wp:positionH>
            <wp:positionV relativeFrom="paragraph">
              <wp:posOffset>-517525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" name="Bildobjekt 1" descr="kau_2011_rgb_jpg_16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u_2011_rgb_jpg_160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1C19A" w14:textId="77777777" w:rsidR="007E69CB" w:rsidRPr="00C84B07" w:rsidRDefault="007E69CB">
      <w:pPr>
        <w:pStyle w:val="Sidhuvud"/>
        <w:jc w:val="center"/>
        <w:rPr>
          <w:rFonts w:ascii="Georgia" w:hAnsi="Georgia"/>
          <w:lang w:val="en-GB"/>
        </w:rPr>
      </w:pPr>
    </w:p>
    <w:p w14:paraId="16BD235D" w14:textId="77777777" w:rsidR="007E69CB" w:rsidRPr="00C84B07" w:rsidRDefault="007E69CB">
      <w:pPr>
        <w:pStyle w:val="Sidhuvud"/>
        <w:jc w:val="center"/>
        <w:rPr>
          <w:rFonts w:ascii="Georgia" w:hAnsi="Georgia"/>
          <w:lang w:val="en-GB"/>
        </w:rPr>
      </w:pPr>
    </w:p>
    <w:p w14:paraId="71026858" w14:textId="77777777" w:rsidR="00EC51A5" w:rsidRPr="00C84B07" w:rsidRDefault="00EC51A5">
      <w:pPr>
        <w:pStyle w:val="Sidhuvud"/>
        <w:jc w:val="center"/>
        <w:rPr>
          <w:rFonts w:ascii="Georgia" w:hAnsi="Georgia"/>
          <w:lang w:val="en-GB"/>
        </w:rPr>
      </w:pPr>
    </w:p>
    <w:p w14:paraId="0469F5B4" w14:textId="77777777" w:rsidR="00EC51A5" w:rsidRPr="00C84B07" w:rsidRDefault="00EC51A5">
      <w:pPr>
        <w:pStyle w:val="Sidhuvud"/>
        <w:jc w:val="center"/>
        <w:rPr>
          <w:rFonts w:ascii="Georgia" w:hAnsi="Georgia"/>
          <w:lang w:val="en-GB"/>
        </w:rPr>
      </w:pPr>
    </w:p>
    <w:tbl>
      <w:tblPr>
        <w:tblW w:w="0" w:type="auto"/>
        <w:tblBorders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C51A5" w:rsidRPr="00C84B07" w14:paraId="5706FCC5" w14:textId="77777777" w:rsidTr="00E46F58">
        <w:tc>
          <w:tcPr>
            <w:tcW w:w="4395" w:type="dxa"/>
          </w:tcPr>
          <w:p w14:paraId="7003A612" w14:textId="77777777" w:rsidR="00EC51A5" w:rsidRPr="00C84B07" w:rsidRDefault="00EC51A5" w:rsidP="00EC51A5">
            <w:pPr>
              <w:pStyle w:val="Sidhuvud"/>
              <w:ind w:left="-851"/>
              <w:jc w:val="left"/>
              <w:rPr>
                <w:rFonts w:ascii="Georgia" w:hAnsi="Georgia"/>
                <w:lang w:val="en-GB"/>
              </w:rPr>
            </w:pPr>
          </w:p>
        </w:tc>
      </w:tr>
    </w:tbl>
    <w:p w14:paraId="421BF1B3" w14:textId="77777777" w:rsidR="00EC51A5" w:rsidRPr="00C84B07" w:rsidRDefault="00EC51A5" w:rsidP="00EC51A5">
      <w:pPr>
        <w:pStyle w:val="Sidhuvud"/>
        <w:ind w:left="-851"/>
        <w:jc w:val="center"/>
        <w:rPr>
          <w:rFonts w:ascii="Georgia" w:hAnsi="Georgia"/>
          <w:lang w:val="en-GB"/>
        </w:rPr>
      </w:pPr>
    </w:p>
    <w:p w14:paraId="45143B97" w14:textId="77777777" w:rsidR="00C84B07" w:rsidRPr="00C84B07" w:rsidRDefault="00C84B07" w:rsidP="00C84B07">
      <w:pPr>
        <w:pStyle w:val="Sidhuvud"/>
        <w:jc w:val="left"/>
        <w:rPr>
          <w:rFonts w:ascii="Georgia" w:hAnsi="Georgia"/>
          <w:sz w:val="20"/>
          <w:lang w:val="en-GB"/>
        </w:rPr>
      </w:pPr>
      <w:bookmarkStart w:id="0" w:name="Institution"/>
      <w:bookmarkEnd w:id="0"/>
      <w:r w:rsidRPr="00C84B07">
        <w:rPr>
          <w:rFonts w:ascii="Georgia" w:hAnsi="Georgia"/>
          <w:sz w:val="20"/>
          <w:lang w:val="en-GB"/>
        </w:rPr>
        <w:t>Faculty of Health, Science and Technology</w:t>
      </w:r>
    </w:p>
    <w:p w14:paraId="343EE859" w14:textId="4745FAB7" w:rsidR="005B5AF6" w:rsidRPr="00284EC7" w:rsidRDefault="06F7407C" w:rsidP="76BB3D45">
      <w:pPr>
        <w:rPr>
          <w:rFonts w:ascii="Georgia" w:hAnsi="Georgia"/>
          <w:sz w:val="20"/>
          <w:szCs w:val="20"/>
          <w:lang w:val="en-GB"/>
        </w:rPr>
      </w:pPr>
      <w:r w:rsidRPr="00284EC7">
        <w:rPr>
          <w:rFonts w:ascii="Georgia" w:hAnsi="Georgia"/>
          <w:sz w:val="20"/>
          <w:szCs w:val="20"/>
          <w:lang w:val="en-GB"/>
        </w:rPr>
        <w:t>Mathematics</w:t>
      </w:r>
    </w:p>
    <w:p w14:paraId="6C6465A9" w14:textId="77777777" w:rsidR="00727999" w:rsidRPr="00C84B07" w:rsidRDefault="00727999" w:rsidP="00545A5E">
      <w:pPr>
        <w:rPr>
          <w:rFonts w:ascii="Georgia" w:hAnsi="Georgia"/>
          <w:sz w:val="22"/>
          <w:szCs w:val="22"/>
          <w:lang w:val="en-GB"/>
        </w:rPr>
      </w:pPr>
    </w:p>
    <w:p w14:paraId="629D0199" w14:textId="77777777" w:rsidR="00727999" w:rsidRPr="00C84B07" w:rsidRDefault="00727999" w:rsidP="00545A5E">
      <w:pPr>
        <w:rPr>
          <w:rFonts w:ascii="Georgia" w:hAnsi="Georgia"/>
          <w:sz w:val="22"/>
          <w:szCs w:val="22"/>
          <w:lang w:val="en-GB"/>
        </w:rPr>
      </w:pPr>
    </w:p>
    <w:p w14:paraId="3C533881" w14:textId="77777777" w:rsidR="00727999" w:rsidRPr="00C84B07" w:rsidRDefault="00727999" w:rsidP="00545A5E">
      <w:pPr>
        <w:rPr>
          <w:rFonts w:ascii="Georgia" w:hAnsi="Georgia"/>
          <w:sz w:val="22"/>
          <w:szCs w:val="22"/>
          <w:lang w:val="en-GB"/>
        </w:rPr>
      </w:pPr>
    </w:p>
    <w:p w14:paraId="5FAB723F" w14:textId="77777777" w:rsidR="0083350C" w:rsidRPr="00C84B07" w:rsidRDefault="00C84B07" w:rsidP="00545A5E">
      <w:pPr>
        <w:rPr>
          <w:rFonts w:ascii="Arial" w:hAnsi="Arial" w:cs="Arial"/>
          <w:b/>
          <w:sz w:val="40"/>
          <w:szCs w:val="40"/>
          <w:lang w:val="en-GB"/>
        </w:rPr>
      </w:pPr>
      <w:r w:rsidRPr="00C84B07">
        <w:rPr>
          <w:rFonts w:ascii="Arial" w:hAnsi="Arial" w:cs="Arial"/>
          <w:b/>
          <w:sz w:val="40"/>
          <w:szCs w:val="40"/>
          <w:lang w:val="en-GB"/>
        </w:rPr>
        <w:t>Syllabus</w:t>
      </w:r>
    </w:p>
    <w:p w14:paraId="4F4ABC5E" w14:textId="77777777" w:rsidR="005B5AF6" w:rsidRPr="00C84B07" w:rsidRDefault="005B5AF6" w:rsidP="00545A5E">
      <w:pPr>
        <w:rPr>
          <w:rFonts w:ascii="Georgia" w:hAnsi="Georgia" w:cs="Arial"/>
          <w:b/>
          <w:sz w:val="22"/>
          <w:szCs w:val="22"/>
          <w:lang w:val="en-GB"/>
        </w:rPr>
      </w:pPr>
    </w:p>
    <w:p w14:paraId="27BDF5C3" w14:textId="3BB25ADE" w:rsidR="005B5AF6" w:rsidRPr="00C84B07" w:rsidRDefault="59C548A7" w:rsidP="6F53ACF1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85C62D9">
        <w:rPr>
          <w:rFonts w:ascii="Arial" w:hAnsi="Arial" w:cs="Arial"/>
          <w:b/>
          <w:bCs/>
          <w:sz w:val="32"/>
          <w:szCs w:val="32"/>
          <w:lang w:val="en-GB"/>
        </w:rPr>
        <w:t>Performance Engineering: How to write code that runs fast</w:t>
      </w:r>
    </w:p>
    <w:p w14:paraId="3D8A07EB" w14:textId="77777777" w:rsidR="003A70BF" w:rsidRPr="00C84B07" w:rsidRDefault="003A70BF" w:rsidP="00545A5E">
      <w:pPr>
        <w:rPr>
          <w:rFonts w:ascii="Georgia" w:hAnsi="Georgia" w:cs="Arial"/>
          <w:b/>
          <w:sz w:val="22"/>
          <w:szCs w:val="22"/>
          <w:lang w:val="en-GB"/>
        </w:rPr>
      </w:pPr>
    </w:p>
    <w:p w14:paraId="735E8BB0" w14:textId="77777777" w:rsidR="003A70BF" w:rsidRPr="00C84B07" w:rsidRDefault="003A70BF" w:rsidP="00545A5E">
      <w:pPr>
        <w:rPr>
          <w:rFonts w:ascii="Georgia" w:hAnsi="Georgia" w:cs="Arial"/>
          <w:b/>
          <w:sz w:val="22"/>
          <w:szCs w:val="22"/>
          <w:lang w:val="en-GB"/>
        </w:rPr>
      </w:pPr>
    </w:p>
    <w:p w14:paraId="0D21C1D9" w14:textId="0BB297BB" w:rsidR="00727999" w:rsidRPr="00284EC7" w:rsidRDefault="00C84B07" w:rsidP="76BB3D45">
      <w:pPr>
        <w:rPr>
          <w:rFonts w:ascii="Georgia" w:hAnsi="Georgia"/>
          <w:sz w:val="22"/>
          <w:szCs w:val="22"/>
          <w:lang w:val="en-GB"/>
        </w:rPr>
      </w:pPr>
      <w:r w:rsidRPr="590D0F49">
        <w:rPr>
          <w:rFonts w:ascii="Arial" w:hAnsi="Arial" w:cs="Arial"/>
          <w:b/>
          <w:bCs/>
          <w:lang w:val="en-GB"/>
        </w:rPr>
        <w:t>Co</w:t>
      </w:r>
      <w:r w:rsidR="00DB7EC0" w:rsidRPr="590D0F49">
        <w:rPr>
          <w:rFonts w:ascii="Arial" w:hAnsi="Arial" w:cs="Arial"/>
          <w:b/>
          <w:bCs/>
          <w:lang w:val="en-GB"/>
        </w:rPr>
        <w:t>urs</w:t>
      </w:r>
      <w:r w:rsidRPr="590D0F49">
        <w:rPr>
          <w:rFonts w:ascii="Arial" w:hAnsi="Arial" w:cs="Arial"/>
          <w:b/>
          <w:bCs/>
          <w:lang w:val="en-GB"/>
        </w:rPr>
        <w:t xml:space="preserve">e </w:t>
      </w:r>
      <w:r w:rsidR="3C2A4A7B" w:rsidRPr="590D0F49">
        <w:rPr>
          <w:rFonts w:ascii="Arial" w:hAnsi="Arial" w:cs="Arial"/>
          <w:b/>
          <w:bCs/>
          <w:lang w:val="en-GB"/>
        </w:rPr>
        <w:t>C</w:t>
      </w:r>
      <w:r w:rsidRPr="590D0F49">
        <w:rPr>
          <w:rFonts w:ascii="Arial" w:hAnsi="Arial" w:cs="Arial"/>
          <w:b/>
          <w:bCs/>
          <w:lang w:val="en-GB"/>
        </w:rPr>
        <w:t>ode</w:t>
      </w:r>
      <w:r w:rsidR="005B5AF6" w:rsidRPr="590D0F49">
        <w:rPr>
          <w:rFonts w:ascii="Georgia" w:hAnsi="Georgia"/>
          <w:b/>
          <w:bCs/>
          <w:sz w:val="22"/>
          <w:szCs w:val="22"/>
          <w:lang w:val="en-GB"/>
        </w:rPr>
        <w:t>:</w:t>
      </w:r>
      <w:r w:rsidRPr="007C7991">
        <w:rPr>
          <w:lang w:val="en-US"/>
        </w:rPr>
        <w:tab/>
      </w:r>
      <w:r w:rsidR="51C4A0C8" w:rsidRPr="590D0F49">
        <w:rPr>
          <w:rFonts w:ascii="Georgia" w:hAnsi="Georgia"/>
          <w:sz w:val="22"/>
          <w:szCs w:val="22"/>
          <w:lang w:val="en-GB"/>
        </w:rPr>
        <w:t>7MAT</w:t>
      </w:r>
      <w:r w:rsidR="2E27E71B" w:rsidRPr="590D0F49">
        <w:rPr>
          <w:rFonts w:ascii="Georgia" w:hAnsi="Georgia"/>
          <w:sz w:val="22"/>
          <w:szCs w:val="22"/>
          <w:lang w:val="en-GB"/>
        </w:rPr>
        <w:t>012</w:t>
      </w:r>
    </w:p>
    <w:p w14:paraId="63164C51" w14:textId="7868A9D8" w:rsidR="00DB7EC0" w:rsidRPr="00284EC7" w:rsidRDefault="00C84B07" w:rsidP="76BB3D45">
      <w:pPr>
        <w:rPr>
          <w:rFonts w:ascii="Georgia" w:hAnsi="Georgia"/>
          <w:sz w:val="22"/>
          <w:szCs w:val="22"/>
          <w:lang w:val="en-GB"/>
        </w:rPr>
      </w:pPr>
      <w:r w:rsidRPr="085C62D9">
        <w:rPr>
          <w:rFonts w:ascii="Arial" w:hAnsi="Arial" w:cs="Arial"/>
          <w:b/>
          <w:bCs/>
          <w:sz w:val="22"/>
          <w:szCs w:val="22"/>
          <w:lang w:val="en-GB"/>
        </w:rPr>
        <w:t>Course Title</w:t>
      </w:r>
      <w:r w:rsidR="005B5AF6" w:rsidRPr="085C62D9">
        <w:rPr>
          <w:rFonts w:ascii="Georgia" w:hAnsi="Georgia"/>
          <w:b/>
          <w:bCs/>
          <w:sz w:val="22"/>
          <w:szCs w:val="22"/>
          <w:lang w:val="en-GB"/>
        </w:rPr>
        <w:t xml:space="preserve">: </w:t>
      </w:r>
      <w:r w:rsidRPr="007C7991">
        <w:rPr>
          <w:lang w:val="en-US"/>
        </w:rPr>
        <w:tab/>
      </w:r>
      <w:r w:rsidR="7B3067B5" w:rsidRPr="085C62D9">
        <w:rPr>
          <w:rFonts w:ascii="Georgia" w:hAnsi="Georgia"/>
          <w:sz w:val="22"/>
          <w:szCs w:val="22"/>
          <w:lang w:val="en-GB"/>
        </w:rPr>
        <w:t xml:space="preserve">Performance Engineering: How to </w:t>
      </w:r>
      <w:r w:rsidR="63AE6DF0" w:rsidRPr="085C62D9">
        <w:rPr>
          <w:rFonts w:ascii="Georgia" w:hAnsi="Georgia"/>
          <w:sz w:val="22"/>
          <w:szCs w:val="22"/>
          <w:lang w:val="en-GB"/>
        </w:rPr>
        <w:t>write</w:t>
      </w:r>
      <w:r w:rsidR="7B3067B5" w:rsidRPr="085C62D9">
        <w:rPr>
          <w:rFonts w:ascii="Georgia" w:hAnsi="Georgia"/>
          <w:sz w:val="22"/>
          <w:szCs w:val="22"/>
          <w:lang w:val="en-GB"/>
        </w:rPr>
        <w:t xml:space="preserve"> code that runs fast</w:t>
      </w:r>
      <w:r w:rsidR="007C7991">
        <w:rPr>
          <w:rFonts w:ascii="Georgia" w:hAnsi="Georgia"/>
          <w:sz w:val="22"/>
          <w:szCs w:val="22"/>
          <w:lang w:val="en-GB"/>
        </w:rPr>
        <w:br/>
      </w:r>
      <w:r w:rsidR="007C7991">
        <w:rPr>
          <w:rFonts w:ascii="Georgia" w:hAnsi="Georgia"/>
          <w:sz w:val="22"/>
          <w:szCs w:val="22"/>
          <w:lang w:val="en-GB"/>
        </w:rPr>
        <w:tab/>
      </w:r>
      <w:r w:rsidR="007C7991">
        <w:rPr>
          <w:rFonts w:ascii="Georgia" w:hAnsi="Georgia"/>
          <w:sz w:val="22"/>
          <w:szCs w:val="22"/>
          <w:lang w:val="en-GB"/>
        </w:rPr>
        <w:tab/>
      </w:r>
      <w:proofErr w:type="spellStart"/>
      <w:r w:rsidR="007C7991">
        <w:rPr>
          <w:rFonts w:ascii="Georgia" w:hAnsi="Georgia"/>
          <w:sz w:val="22"/>
          <w:szCs w:val="22"/>
          <w:lang w:val="en-GB"/>
        </w:rPr>
        <w:t>Prestandaoptimering</w:t>
      </w:r>
      <w:proofErr w:type="spellEnd"/>
      <w:r w:rsidR="007C7991">
        <w:rPr>
          <w:rFonts w:ascii="Georgia" w:hAnsi="Georgia"/>
          <w:sz w:val="22"/>
          <w:szCs w:val="22"/>
          <w:lang w:val="en-GB"/>
        </w:rPr>
        <w:t xml:space="preserve">: </w:t>
      </w:r>
      <w:proofErr w:type="spellStart"/>
      <w:r w:rsidR="007C7991">
        <w:rPr>
          <w:rFonts w:ascii="Georgia" w:hAnsi="Georgia"/>
          <w:sz w:val="22"/>
          <w:szCs w:val="22"/>
          <w:lang w:val="en-GB"/>
        </w:rPr>
        <w:t>att</w:t>
      </w:r>
      <w:proofErr w:type="spellEnd"/>
      <w:r w:rsidR="007C7991">
        <w:rPr>
          <w:rFonts w:ascii="Georgia" w:hAnsi="Georgia"/>
          <w:sz w:val="22"/>
          <w:szCs w:val="22"/>
          <w:lang w:val="en-GB"/>
        </w:rPr>
        <w:t xml:space="preserve"> </w:t>
      </w:r>
      <w:proofErr w:type="spellStart"/>
      <w:r w:rsidR="007C7991">
        <w:rPr>
          <w:rFonts w:ascii="Georgia" w:hAnsi="Georgia"/>
          <w:sz w:val="22"/>
          <w:szCs w:val="22"/>
          <w:lang w:val="en-GB"/>
        </w:rPr>
        <w:t>skriva</w:t>
      </w:r>
      <w:proofErr w:type="spellEnd"/>
      <w:r w:rsidR="007C7991">
        <w:rPr>
          <w:rFonts w:ascii="Georgia" w:hAnsi="Georgia"/>
          <w:sz w:val="22"/>
          <w:szCs w:val="22"/>
          <w:lang w:val="en-GB"/>
        </w:rPr>
        <w:t xml:space="preserve"> </w:t>
      </w:r>
      <w:proofErr w:type="spellStart"/>
      <w:r w:rsidR="007C7991">
        <w:rPr>
          <w:rFonts w:ascii="Georgia" w:hAnsi="Georgia"/>
          <w:sz w:val="22"/>
          <w:szCs w:val="22"/>
          <w:lang w:val="en-GB"/>
        </w:rPr>
        <w:t>kod</w:t>
      </w:r>
      <w:proofErr w:type="spellEnd"/>
      <w:r w:rsidR="007C7991">
        <w:rPr>
          <w:rFonts w:ascii="Georgia" w:hAnsi="Georgia"/>
          <w:sz w:val="22"/>
          <w:szCs w:val="22"/>
          <w:lang w:val="en-GB"/>
        </w:rPr>
        <w:t xml:space="preserve"> </w:t>
      </w:r>
      <w:proofErr w:type="spellStart"/>
      <w:r w:rsidR="007C7991">
        <w:rPr>
          <w:rFonts w:ascii="Georgia" w:hAnsi="Georgia"/>
          <w:sz w:val="22"/>
          <w:szCs w:val="22"/>
          <w:lang w:val="en-GB"/>
        </w:rPr>
        <w:t>som</w:t>
      </w:r>
      <w:proofErr w:type="spellEnd"/>
      <w:r w:rsidR="007C7991">
        <w:rPr>
          <w:rFonts w:ascii="Georgia" w:hAnsi="Georgia"/>
          <w:sz w:val="22"/>
          <w:szCs w:val="22"/>
          <w:lang w:val="en-GB"/>
        </w:rPr>
        <w:t xml:space="preserve"> </w:t>
      </w:r>
      <w:proofErr w:type="spellStart"/>
      <w:r w:rsidR="007C7991">
        <w:rPr>
          <w:rFonts w:ascii="Georgia" w:hAnsi="Georgia"/>
          <w:sz w:val="22"/>
          <w:szCs w:val="22"/>
          <w:lang w:val="en-GB"/>
        </w:rPr>
        <w:t>exekveras</w:t>
      </w:r>
      <w:proofErr w:type="spellEnd"/>
      <w:r w:rsidR="007C7991">
        <w:rPr>
          <w:rFonts w:ascii="Georgia" w:hAnsi="Georgia"/>
          <w:sz w:val="22"/>
          <w:szCs w:val="22"/>
          <w:lang w:val="en-GB"/>
        </w:rPr>
        <w:t xml:space="preserve"> </w:t>
      </w:r>
      <w:proofErr w:type="spellStart"/>
      <w:r w:rsidR="007C7991">
        <w:rPr>
          <w:rFonts w:ascii="Georgia" w:hAnsi="Georgia"/>
          <w:sz w:val="22"/>
          <w:szCs w:val="22"/>
          <w:lang w:val="en-GB"/>
        </w:rPr>
        <w:t>snabbt</w:t>
      </w:r>
      <w:proofErr w:type="spellEnd"/>
    </w:p>
    <w:p w14:paraId="1F483806" w14:textId="7C3D3A6C" w:rsidR="00A03D53" w:rsidRPr="007C7991" w:rsidRDefault="00C84B07" w:rsidP="00545A5E">
      <w:pPr>
        <w:rPr>
          <w:rFonts w:ascii="Georgia" w:hAnsi="Georgia"/>
          <w:sz w:val="22"/>
          <w:szCs w:val="22"/>
          <w:lang w:val="en-US"/>
        </w:rPr>
      </w:pPr>
      <w:r w:rsidRPr="007C7991">
        <w:rPr>
          <w:rStyle w:val="Rubrik2Char"/>
          <w:rFonts w:ascii="Arial" w:hAnsi="Arial" w:cs="Arial"/>
          <w:b/>
          <w:bCs/>
          <w:sz w:val="22"/>
          <w:szCs w:val="22"/>
          <w:lang w:val="en-US"/>
        </w:rPr>
        <w:t>Subject</w:t>
      </w:r>
      <w:proofErr w:type="gramStart"/>
      <w:r w:rsidR="00A03D53" w:rsidRPr="007C7991">
        <w:rPr>
          <w:rFonts w:ascii="Georgia" w:hAnsi="Georgia"/>
          <w:sz w:val="22"/>
          <w:szCs w:val="22"/>
          <w:lang w:val="en-US"/>
        </w:rPr>
        <w:t>:</w:t>
      </w:r>
      <w:r w:rsidRPr="007C7991">
        <w:rPr>
          <w:lang w:val="en-US"/>
        </w:rPr>
        <w:tab/>
      </w:r>
      <w:r w:rsidRPr="007C7991">
        <w:rPr>
          <w:lang w:val="en-US"/>
        </w:rPr>
        <w:tab/>
      </w:r>
      <w:r w:rsidR="44309BF4" w:rsidRPr="007C7991">
        <w:rPr>
          <w:rFonts w:ascii="Georgia" w:hAnsi="Georgia"/>
          <w:sz w:val="22"/>
          <w:szCs w:val="22"/>
          <w:lang w:val="en-US"/>
        </w:rPr>
        <w:t>Mathematics</w:t>
      </w:r>
      <w:proofErr w:type="gramEnd"/>
    </w:p>
    <w:p w14:paraId="309A05D0" w14:textId="39F0B25B" w:rsidR="00F658E2" w:rsidRPr="00284EC7" w:rsidRDefault="00C84B07" w:rsidP="00545A5E">
      <w:pPr>
        <w:rPr>
          <w:rFonts w:ascii="Georgia" w:hAnsi="Georgia"/>
          <w:sz w:val="22"/>
          <w:szCs w:val="22"/>
          <w:lang w:val="en-GB"/>
        </w:rPr>
      </w:pPr>
      <w:r w:rsidRPr="6F53ACF1">
        <w:rPr>
          <w:rFonts w:ascii="Arial" w:hAnsi="Arial" w:cs="Arial"/>
          <w:b/>
          <w:bCs/>
          <w:sz w:val="22"/>
          <w:szCs w:val="22"/>
          <w:lang w:val="en-GB"/>
        </w:rPr>
        <w:t>Credits</w:t>
      </w:r>
      <w:r w:rsidR="005B5AF6" w:rsidRPr="6F53ACF1">
        <w:rPr>
          <w:rFonts w:ascii="Georgia" w:hAnsi="Georgia"/>
          <w:b/>
          <w:bCs/>
          <w:sz w:val="22"/>
          <w:szCs w:val="22"/>
          <w:lang w:val="en-GB"/>
        </w:rPr>
        <w:t>:</w:t>
      </w:r>
      <w:r w:rsidRPr="007C7991">
        <w:rPr>
          <w:lang w:val="en-US"/>
        </w:rPr>
        <w:tab/>
      </w:r>
      <w:r w:rsidRPr="007C7991">
        <w:rPr>
          <w:lang w:val="en-US"/>
        </w:rPr>
        <w:tab/>
      </w:r>
      <w:r w:rsidR="12BE0955" w:rsidRPr="6F53ACF1">
        <w:rPr>
          <w:rFonts w:ascii="Georgia" w:hAnsi="Georgia"/>
          <w:sz w:val="22"/>
          <w:szCs w:val="22"/>
          <w:lang w:val="en-GB"/>
        </w:rPr>
        <w:t>2</w:t>
      </w:r>
      <w:r w:rsidR="2C3DB9EB" w:rsidRPr="6F53ACF1">
        <w:rPr>
          <w:rFonts w:ascii="Georgia" w:hAnsi="Georgia"/>
          <w:sz w:val="22"/>
          <w:szCs w:val="22"/>
          <w:lang w:val="en-GB"/>
        </w:rPr>
        <w:t>.5</w:t>
      </w:r>
      <w:r w:rsidR="002C13F8" w:rsidRPr="6F53ACF1">
        <w:rPr>
          <w:rFonts w:ascii="Georgia" w:hAnsi="Georgia"/>
          <w:sz w:val="22"/>
          <w:szCs w:val="22"/>
          <w:lang w:val="en-GB"/>
        </w:rPr>
        <w:t xml:space="preserve"> </w:t>
      </w:r>
      <w:r w:rsidRPr="6F53ACF1">
        <w:rPr>
          <w:rFonts w:ascii="Georgia" w:hAnsi="Georgia"/>
          <w:sz w:val="22"/>
          <w:szCs w:val="22"/>
          <w:lang w:val="en-GB"/>
        </w:rPr>
        <w:t>ECTS</w:t>
      </w:r>
    </w:p>
    <w:p w14:paraId="1FDDC8EB" w14:textId="77777777" w:rsidR="002A2CC7" w:rsidRPr="00C84B07" w:rsidRDefault="00C84B07" w:rsidP="00545A5E">
      <w:pPr>
        <w:rPr>
          <w:rFonts w:ascii="Georgia" w:hAnsi="Georgia"/>
          <w:sz w:val="22"/>
          <w:szCs w:val="22"/>
          <w:lang w:val="en-GB"/>
        </w:rPr>
      </w:pPr>
      <w:r w:rsidRPr="00284EC7">
        <w:rPr>
          <w:rStyle w:val="Rubrik2Char"/>
          <w:rFonts w:ascii="Arial" w:hAnsi="Arial" w:cs="Arial"/>
          <w:b/>
          <w:sz w:val="22"/>
          <w:szCs w:val="22"/>
          <w:lang w:val="en-GB"/>
        </w:rPr>
        <w:t>Degree Level</w:t>
      </w:r>
      <w:r w:rsidR="005B5AF6" w:rsidRPr="00284EC7">
        <w:rPr>
          <w:rFonts w:ascii="Georgia" w:hAnsi="Georgia"/>
          <w:b/>
          <w:sz w:val="22"/>
          <w:szCs w:val="22"/>
          <w:lang w:val="en-GB"/>
        </w:rPr>
        <w:t>:</w:t>
      </w:r>
      <w:r w:rsidR="005B5AF6" w:rsidRPr="00284EC7">
        <w:rPr>
          <w:rFonts w:ascii="Georgia" w:hAnsi="Georgia"/>
          <w:b/>
          <w:sz w:val="22"/>
          <w:szCs w:val="22"/>
          <w:lang w:val="en-GB"/>
        </w:rPr>
        <w:tab/>
      </w:r>
      <w:r w:rsidRPr="00284EC7">
        <w:rPr>
          <w:rFonts w:ascii="Georgia" w:hAnsi="Georgia"/>
          <w:sz w:val="22"/>
          <w:szCs w:val="22"/>
          <w:lang w:val="en-GB"/>
        </w:rPr>
        <w:t>Doctoral</w:t>
      </w:r>
    </w:p>
    <w:p w14:paraId="1A71965F" w14:textId="77777777" w:rsidR="005B5AF6" w:rsidRPr="00C84B07" w:rsidRDefault="005B5AF6" w:rsidP="00545A5E">
      <w:pPr>
        <w:rPr>
          <w:rFonts w:ascii="Georgia" w:hAnsi="Georgia"/>
          <w:sz w:val="22"/>
          <w:szCs w:val="22"/>
          <w:lang w:val="en-GB"/>
        </w:rPr>
      </w:pPr>
    </w:p>
    <w:p w14:paraId="12A27A6E" w14:textId="77777777" w:rsidR="002A2CC7" w:rsidRPr="00C84B07" w:rsidRDefault="002A2CC7" w:rsidP="00545A5E">
      <w:pPr>
        <w:rPr>
          <w:rFonts w:ascii="Georgia" w:hAnsi="Georgia"/>
          <w:sz w:val="22"/>
          <w:szCs w:val="22"/>
          <w:lang w:val="en-GB"/>
        </w:rPr>
      </w:pPr>
    </w:p>
    <w:p w14:paraId="7E3F7F1C" w14:textId="77777777" w:rsidR="0083350C" w:rsidRPr="00C84B07" w:rsidRDefault="00C84B07" w:rsidP="00545A5E">
      <w:pPr>
        <w:rPr>
          <w:rFonts w:ascii="Arial" w:hAnsi="Arial" w:cs="Arial"/>
          <w:b/>
          <w:sz w:val="22"/>
          <w:szCs w:val="22"/>
          <w:lang w:val="en-GB"/>
        </w:rPr>
      </w:pPr>
      <w:r w:rsidRPr="00C84B07">
        <w:rPr>
          <w:rFonts w:ascii="Arial" w:hAnsi="Arial" w:cs="Arial"/>
          <w:b/>
          <w:sz w:val="22"/>
          <w:szCs w:val="22"/>
          <w:lang w:val="en-GB"/>
        </w:rPr>
        <w:t>Course approval</w:t>
      </w:r>
    </w:p>
    <w:p w14:paraId="64FC5B5E" w14:textId="662B8395" w:rsidR="00AE25EB" w:rsidRPr="00C84B07" w:rsidRDefault="00C84B07" w:rsidP="1EA3E040">
      <w:pPr>
        <w:rPr>
          <w:rFonts w:ascii="Georgia" w:eastAsia="Georgia" w:hAnsi="Georgia" w:cs="Georgia"/>
          <w:sz w:val="22"/>
          <w:szCs w:val="22"/>
          <w:lang w:val="en-GB"/>
        </w:rPr>
      </w:pPr>
      <w:r w:rsidRPr="1EA3E040">
        <w:rPr>
          <w:rFonts w:ascii="Georgia" w:eastAsia="Georgia" w:hAnsi="Georgia" w:cs="Georgia"/>
          <w:sz w:val="22"/>
          <w:szCs w:val="22"/>
          <w:lang w:val="en-GB"/>
        </w:rPr>
        <w:t xml:space="preserve">The syllabus was approved by the Faculty of Health, Science and Technology, </w:t>
      </w:r>
      <w:r w:rsidRPr="007C7991">
        <w:rPr>
          <w:lang w:val="en-US"/>
        </w:rPr>
        <w:br/>
      </w:r>
      <w:r w:rsidR="00BD78E6">
        <w:rPr>
          <w:rFonts w:ascii="Georgia" w:eastAsia="Georgia" w:hAnsi="Georgia" w:cs="Georgia"/>
          <w:sz w:val="22"/>
          <w:szCs w:val="22"/>
          <w:lang w:val="en-GB"/>
        </w:rPr>
        <w:t>5 November 2025</w:t>
      </w:r>
      <w:r w:rsidRPr="1EA3E040">
        <w:rPr>
          <w:rFonts w:ascii="Georgia" w:eastAsia="Georgia" w:hAnsi="Georgia" w:cs="Georgia"/>
          <w:sz w:val="22"/>
          <w:szCs w:val="22"/>
          <w:lang w:val="en-GB"/>
        </w:rPr>
        <w:t xml:space="preserve"> and is valid from the </w:t>
      </w:r>
      <w:r w:rsidR="00BD78E6">
        <w:rPr>
          <w:rFonts w:ascii="Georgia" w:eastAsia="Georgia" w:hAnsi="Georgia" w:cs="Georgia"/>
          <w:sz w:val="22"/>
          <w:szCs w:val="22"/>
          <w:lang w:val="en-GB"/>
        </w:rPr>
        <w:t>spring</w:t>
      </w:r>
      <w:r w:rsidRPr="1EA3E040">
        <w:rPr>
          <w:rFonts w:ascii="Georgia" w:eastAsia="Georgia" w:hAnsi="Georgia" w:cs="Georgia"/>
          <w:sz w:val="22"/>
          <w:szCs w:val="22"/>
          <w:lang w:val="en-GB"/>
        </w:rPr>
        <w:t xml:space="preserve"> semester </w:t>
      </w:r>
      <w:r w:rsidR="00BD78E6">
        <w:rPr>
          <w:rFonts w:ascii="Georgia" w:eastAsia="Georgia" w:hAnsi="Georgia" w:cs="Georgia"/>
          <w:sz w:val="22"/>
          <w:szCs w:val="22"/>
          <w:lang w:val="en-GB"/>
        </w:rPr>
        <w:t>2026</w:t>
      </w:r>
      <w:r w:rsidR="00284EC7" w:rsidRPr="1EA3E040">
        <w:rPr>
          <w:rFonts w:ascii="Georgia" w:eastAsia="Georgia" w:hAnsi="Georgia" w:cs="Georgia"/>
          <w:sz w:val="22"/>
          <w:szCs w:val="22"/>
          <w:lang w:val="en-GB"/>
        </w:rPr>
        <w:t xml:space="preserve"> </w:t>
      </w:r>
      <w:r w:rsidRPr="1EA3E040">
        <w:rPr>
          <w:rFonts w:ascii="Georgia" w:eastAsia="Georgia" w:hAnsi="Georgia" w:cs="Georgia"/>
          <w:sz w:val="22"/>
          <w:szCs w:val="22"/>
          <w:lang w:val="en-GB"/>
        </w:rPr>
        <w:t>at Karlstad</w:t>
      </w:r>
      <w:r w:rsidR="00AE25EB" w:rsidRPr="1EA3E040">
        <w:rPr>
          <w:rFonts w:ascii="Georgia" w:eastAsia="Georgia" w:hAnsi="Georgia" w:cs="Georgia"/>
          <w:sz w:val="22"/>
          <w:szCs w:val="22"/>
          <w:lang w:val="en-GB"/>
        </w:rPr>
        <w:t xml:space="preserve"> </w:t>
      </w:r>
      <w:r w:rsidRPr="1EA3E040">
        <w:rPr>
          <w:rFonts w:ascii="Georgia" w:eastAsia="Georgia" w:hAnsi="Georgia" w:cs="Georgia"/>
          <w:sz w:val="22"/>
          <w:szCs w:val="22"/>
          <w:lang w:val="en-GB"/>
        </w:rPr>
        <w:t>U</w:t>
      </w:r>
      <w:r w:rsidR="00AE25EB" w:rsidRPr="1EA3E040">
        <w:rPr>
          <w:rFonts w:ascii="Georgia" w:eastAsia="Georgia" w:hAnsi="Georgia" w:cs="Georgia"/>
          <w:sz w:val="22"/>
          <w:szCs w:val="22"/>
          <w:lang w:val="en-GB"/>
        </w:rPr>
        <w:t>niversit</w:t>
      </w:r>
      <w:r w:rsidRPr="1EA3E040">
        <w:rPr>
          <w:rFonts w:ascii="Georgia" w:eastAsia="Georgia" w:hAnsi="Georgia" w:cs="Georgia"/>
          <w:sz w:val="22"/>
          <w:szCs w:val="22"/>
          <w:lang w:val="en-GB"/>
        </w:rPr>
        <w:t>y</w:t>
      </w:r>
      <w:r w:rsidR="00AE25EB" w:rsidRPr="1EA3E040">
        <w:rPr>
          <w:rFonts w:ascii="Georgia" w:eastAsia="Georgia" w:hAnsi="Georgia" w:cs="Georgia"/>
          <w:sz w:val="22"/>
          <w:szCs w:val="22"/>
          <w:lang w:val="en-GB"/>
        </w:rPr>
        <w:t>.</w:t>
      </w:r>
    </w:p>
    <w:p w14:paraId="404A0B47" w14:textId="77777777" w:rsidR="00B81D1F" w:rsidRPr="00C84B07" w:rsidRDefault="00B81D1F" w:rsidP="00545A5E">
      <w:pPr>
        <w:rPr>
          <w:rFonts w:ascii="Georgia" w:hAnsi="Georgia"/>
          <w:sz w:val="22"/>
          <w:szCs w:val="22"/>
          <w:lang w:val="en-GB"/>
        </w:rPr>
      </w:pPr>
    </w:p>
    <w:p w14:paraId="739F6C5F" w14:textId="77777777" w:rsidR="00F658E2" w:rsidRPr="00C84B07" w:rsidRDefault="00C84B07" w:rsidP="00545A5E">
      <w:pPr>
        <w:rPr>
          <w:rFonts w:ascii="Arial" w:hAnsi="Arial" w:cs="Arial"/>
          <w:b/>
          <w:sz w:val="22"/>
          <w:szCs w:val="22"/>
          <w:lang w:val="en-GB"/>
        </w:rPr>
      </w:pPr>
      <w:r w:rsidRPr="00C84B07">
        <w:rPr>
          <w:rFonts w:ascii="Arial" w:hAnsi="Arial" w:cs="Arial"/>
          <w:b/>
          <w:sz w:val="22"/>
          <w:szCs w:val="22"/>
          <w:lang w:val="en-GB"/>
        </w:rPr>
        <w:t>Language of instruction</w:t>
      </w:r>
    </w:p>
    <w:p w14:paraId="460D6096" w14:textId="3EB5BBA8" w:rsidR="00B81D1F" w:rsidRPr="00C84B07" w:rsidRDefault="59350A0A" w:rsidP="76BB3D45">
      <w:pPr>
        <w:rPr>
          <w:rFonts w:ascii="Georgia" w:hAnsi="Georgia"/>
          <w:sz w:val="22"/>
          <w:szCs w:val="22"/>
          <w:lang w:val="en-GB"/>
        </w:rPr>
      </w:pPr>
      <w:r w:rsidRPr="590D0F49">
        <w:rPr>
          <w:rFonts w:ascii="Georgia" w:hAnsi="Georgia"/>
          <w:sz w:val="22"/>
          <w:szCs w:val="22"/>
          <w:lang w:val="en-GB"/>
        </w:rPr>
        <w:t>The course is conducted in English</w:t>
      </w:r>
      <w:r w:rsidR="30AD56B4" w:rsidRPr="590D0F49">
        <w:rPr>
          <w:rFonts w:ascii="Georgia" w:hAnsi="Georgia"/>
          <w:sz w:val="22"/>
          <w:szCs w:val="22"/>
          <w:lang w:val="en-GB"/>
        </w:rPr>
        <w:t>.</w:t>
      </w:r>
    </w:p>
    <w:p w14:paraId="0A3F3FE0" w14:textId="77777777" w:rsidR="00A4729F" w:rsidRPr="00C84B07" w:rsidRDefault="00A4729F" w:rsidP="00545A5E">
      <w:pPr>
        <w:rPr>
          <w:rFonts w:ascii="Georgia" w:hAnsi="Georgia"/>
          <w:sz w:val="22"/>
          <w:szCs w:val="22"/>
          <w:lang w:val="en-GB"/>
        </w:rPr>
      </w:pPr>
    </w:p>
    <w:p w14:paraId="37821EA3" w14:textId="77777777" w:rsidR="00A4729F" w:rsidRPr="00C84B07" w:rsidRDefault="00C84B07" w:rsidP="00545A5E">
      <w:pPr>
        <w:rPr>
          <w:rFonts w:ascii="Arial" w:hAnsi="Arial" w:cs="Arial"/>
          <w:b/>
          <w:sz w:val="22"/>
          <w:szCs w:val="22"/>
          <w:lang w:val="en-GB"/>
        </w:rPr>
      </w:pPr>
      <w:r w:rsidRPr="1EA3E040">
        <w:rPr>
          <w:rFonts w:ascii="Arial" w:hAnsi="Arial" w:cs="Arial"/>
          <w:b/>
          <w:bCs/>
          <w:sz w:val="22"/>
          <w:szCs w:val="22"/>
          <w:lang w:val="en-GB"/>
        </w:rPr>
        <w:t>Prerequisites and selection</w:t>
      </w:r>
    </w:p>
    <w:p w14:paraId="0A8EC7A7" w14:textId="05263634" w:rsidR="5E32AD42" w:rsidRDefault="07767567" w:rsidP="1EA3E040">
      <w:pPr>
        <w:rPr>
          <w:rFonts w:ascii="Georgia" w:hAnsi="Georgia"/>
          <w:sz w:val="22"/>
          <w:szCs w:val="22"/>
          <w:lang w:val="en-GB"/>
        </w:rPr>
      </w:pPr>
      <w:r w:rsidRPr="1EA3E040">
        <w:rPr>
          <w:rFonts w:ascii="Georgia" w:eastAsia="Georgia" w:hAnsi="Georgia" w:cs="Georgia"/>
          <w:color w:val="000000" w:themeColor="text1"/>
          <w:sz w:val="22"/>
          <w:szCs w:val="22"/>
          <w:lang w:val="en-GB"/>
        </w:rPr>
        <w:t>The course is open to students admitted to doctoral studies in mathematics, computer science, physics, and materials engineering.</w:t>
      </w:r>
      <w:r w:rsidRPr="1EA3E040">
        <w:rPr>
          <w:rFonts w:ascii="Georgia" w:hAnsi="Georgia"/>
          <w:sz w:val="22"/>
          <w:szCs w:val="22"/>
          <w:lang w:val="en-GB"/>
        </w:rPr>
        <w:t xml:space="preserve"> </w:t>
      </w:r>
      <w:r w:rsidR="2E277F02" w:rsidRPr="1EA3E040">
        <w:rPr>
          <w:rFonts w:ascii="Georgia" w:hAnsi="Georgia"/>
          <w:sz w:val="22"/>
          <w:szCs w:val="22"/>
          <w:lang w:val="en-GB"/>
        </w:rPr>
        <w:t>The course is for research education students admitted at Karlstad University</w:t>
      </w:r>
      <w:r w:rsidR="08AF4129" w:rsidRPr="1EA3E040">
        <w:rPr>
          <w:rFonts w:ascii="Georgia" w:hAnsi="Georgia"/>
          <w:sz w:val="22"/>
          <w:szCs w:val="22"/>
          <w:lang w:val="en-GB"/>
        </w:rPr>
        <w:t>.</w:t>
      </w:r>
      <w:r w:rsidR="5F47A94B" w:rsidRPr="1EA3E040">
        <w:rPr>
          <w:rFonts w:ascii="Georgia" w:hAnsi="Georgia"/>
          <w:sz w:val="22"/>
          <w:szCs w:val="22"/>
          <w:lang w:val="en-GB"/>
        </w:rPr>
        <w:t xml:space="preserve"> </w:t>
      </w:r>
    </w:p>
    <w:p w14:paraId="3B4684FE" w14:textId="778C7B7A" w:rsidR="5F47A94B" w:rsidRDefault="5F47A94B" w:rsidP="1EA3E040">
      <w:pPr>
        <w:rPr>
          <w:rFonts w:ascii="Georgia" w:eastAsia="Georgia" w:hAnsi="Georgia" w:cs="Georgia"/>
          <w:color w:val="000000" w:themeColor="text1"/>
          <w:sz w:val="22"/>
          <w:szCs w:val="22"/>
          <w:lang w:val="en-GB"/>
        </w:rPr>
      </w:pPr>
      <w:r w:rsidRPr="1EA3E040">
        <w:rPr>
          <w:rFonts w:ascii="Georgia" w:hAnsi="Georgia"/>
          <w:sz w:val="22"/>
          <w:szCs w:val="22"/>
          <w:lang w:val="en-GB"/>
        </w:rPr>
        <w:t xml:space="preserve">In addition to the above, the student must have: (i) </w:t>
      </w:r>
      <w:r w:rsidR="4FB78230" w:rsidRPr="1EA3E040">
        <w:rPr>
          <w:rFonts w:ascii="Georgia" w:hAnsi="Georgia"/>
          <w:sz w:val="22"/>
          <w:szCs w:val="22"/>
          <w:lang w:val="en-GB"/>
        </w:rPr>
        <w:t>g</w:t>
      </w:r>
      <w:r w:rsidRPr="1EA3E040">
        <w:rPr>
          <w:rFonts w:ascii="Georgia" w:eastAsia="Georgia" w:hAnsi="Georgia" w:cs="Georgia"/>
          <w:color w:val="000000" w:themeColor="text1"/>
          <w:sz w:val="22"/>
          <w:szCs w:val="22"/>
          <w:lang w:val="en-GB"/>
        </w:rPr>
        <w:t>ood knowledge of C (</w:t>
      </w:r>
      <w:proofErr w:type="gramStart"/>
      <w:r w:rsidRPr="1EA3E040">
        <w:rPr>
          <w:rFonts w:ascii="Georgia" w:eastAsia="Georgia" w:hAnsi="Georgia" w:cs="Georgia"/>
          <w:color w:val="000000" w:themeColor="text1"/>
          <w:sz w:val="22"/>
          <w:szCs w:val="22"/>
          <w:lang w:val="en-GB"/>
        </w:rPr>
        <w:t>in particular pointers</w:t>
      </w:r>
      <w:proofErr w:type="gramEnd"/>
      <w:r w:rsidRPr="1EA3E040">
        <w:rPr>
          <w:rFonts w:ascii="Georgia" w:eastAsia="Georgia" w:hAnsi="Georgia" w:cs="Georgia"/>
          <w:color w:val="000000" w:themeColor="text1"/>
          <w:sz w:val="22"/>
          <w:szCs w:val="22"/>
          <w:lang w:val="en-GB"/>
        </w:rPr>
        <w:t xml:space="preserve">) and (ii) </w:t>
      </w:r>
      <w:r w:rsidR="5FC659B0" w:rsidRPr="1EA3E040">
        <w:rPr>
          <w:rFonts w:ascii="Georgia" w:eastAsia="Georgia" w:hAnsi="Georgia" w:cs="Georgia"/>
          <w:color w:val="000000" w:themeColor="text1"/>
          <w:sz w:val="22"/>
          <w:szCs w:val="22"/>
          <w:lang w:val="en-GB"/>
        </w:rPr>
        <w:t>k</w:t>
      </w:r>
      <w:r w:rsidRPr="1EA3E040">
        <w:rPr>
          <w:rFonts w:ascii="Georgia" w:eastAsia="Georgia" w:hAnsi="Georgia" w:cs="Georgia"/>
          <w:color w:val="000000" w:themeColor="text1"/>
          <w:sz w:val="22"/>
          <w:szCs w:val="22"/>
          <w:lang w:val="en-GB"/>
        </w:rPr>
        <w:t xml:space="preserve">nowledge of how to build using </w:t>
      </w:r>
      <w:proofErr w:type="spellStart"/>
      <w:r w:rsidRPr="1EA3E040">
        <w:rPr>
          <w:rFonts w:ascii="Georgia" w:eastAsia="Georgia" w:hAnsi="Georgia" w:cs="Georgia"/>
          <w:color w:val="000000" w:themeColor="text1"/>
          <w:sz w:val="22"/>
          <w:szCs w:val="22"/>
          <w:lang w:val="en-GB"/>
        </w:rPr>
        <w:t>CMake</w:t>
      </w:r>
      <w:proofErr w:type="spellEnd"/>
      <w:r w:rsidRPr="1EA3E040">
        <w:rPr>
          <w:rFonts w:ascii="Georgia" w:eastAsia="Georgia" w:hAnsi="Georgia" w:cs="Georgia"/>
          <w:color w:val="000000" w:themeColor="text1"/>
          <w:sz w:val="22"/>
          <w:szCs w:val="22"/>
          <w:lang w:val="en-GB"/>
        </w:rPr>
        <w:t xml:space="preserve"> and link against libraries.</w:t>
      </w:r>
    </w:p>
    <w:p w14:paraId="0442E87E" w14:textId="77777777" w:rsidR="00B944BF" w:rsidRPr="00284EC7" w:rsidRDefault="00B944BF" w:rsidP="00545A5E">
      <w:pPr>
        <w:rPr>
          <w:rFonts w:ascii="Georgia" w:hAnsi="Georgia"/>
          <w:sz w:val="22"/>
          <w:szCs w:val="22"/>
          <w:lang w:val="en-US"/>
        </w:rPr>
      </w:pPr>
    </w:p>
    <w:p w14:paraId="15DDC9EC" w14:textId="77777777" w:rsidR="00B30AE1" w:rsidRPr="00C84B07" w:rsidRDefault="00EF775C" w:rsidP="00545A5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Learning outcomes</w:t>
      </w:r>
    </w:p>
    <w:p w14:paraId="78981349" w14:textId="0A758C36" w:rsidR="00EC7704" w:rsidRPr="00C84B07" w:rsidRDefault="00EF775C" w:rsidP="00545A5E">
      <w:pPr>
        <w:rPr>
          <w:rFonts w:ascii="Georgia" w:hAnsi="Georgia"/>
          <w:sz w:val="22"/>
          <w:szCs w:val="22"/>
          <w:lang w:val="en-GB"/>
        </w:rPr>
      </w:pPr>
      <w:r w:rsidRPr="1EA3E040">
        <w:rPr>
          <w:rFonts w:ascii="Georgia" w:hAnsi="Georgia"/>
          <w:sz w:val="22"/>
          <w:szCs w:val="22"/>
          <w:lang w:val="en-GB"/>
        </w:rPr>
        <w:t>After complet</w:t>
      </w:r>
      <w:r w:rsidR="2CE9DB54" w:rsidRPr="1EA3E040">
        <w:rPr>
          <w:rFonts w:ascii="Georgia" w:hAnsi="Georgia"/>
          <w:sz w:val="22"/>
          <w:szCs w:val="22"/>
          <w:lang w:val="en-GB"/>
        </w:rPr>
        <w:t>ing the</w:t>
      </w:r>
      <w:r w:rsidRPr="1EA3E040">
        <w:rPr>
          <w:rFonts w:ascii="Georgia" w:hAnsi="Georgia"/>
          <w:sz w:val="22"/>
          <w:szCs w:val="22"/>
          <w:lang w:val="en-GB"/>
        </w:rPr>
        <w:t xml:space="preserve"> course</w:t>
      </w:r>
      <w:r w:rsidR="453FC913" w:rsidRPr="1EA3E040">
        <w:rPr>
          <w:rFonts w:ascii="Georgia" w:hAnsi="Georgia"/>
          <w:sz w:val="22"/>
          <w:szCs w:val="22"/>
          <w:lang w:val="en-GB"/>
        </w:rPr>
        <w:t>,</w:t>
      </w:r>
      <w:r w:rsidRPr="1EA3E040">
        <w:rPr>
          <w:rFonts w:ascii="Georgia" w:hAnsi="Georgia"/>
          <w:sz w:val="22"/>
          <w:szCs w:val="22"/>
          <w:lang w:val="en-GB"/>
        </w:rPr>
        <w:t xml:space="preserve"> the research education student should</w:t>
      </w:r>
      <w:r w:rsidR="3E4533F2" w:rsidRPr="1EA3E040">
        <w:rPr>
          <w:rFonts w:ascii="Georgia" w:hAnsi="Georgia"/>
          <w:sz w:val="22"/>
          <w:szCs w:val="22"/>
          <w:lang w:val="en-GB"/>
        </w:rPr>
        <w:t xml:space="preserve"> be able to</w:t>
      </w:r>
      <w:r w:rsidR="00727999" w:rsidRPr="1EA3E040">
        <w:rPr>
          <w:rFonts w:ascii="Georgia" w:hAnsi="Georgia"/>
          <w:sz w:val="22"/>
          <w:szCs w:val="22"/>
          <w:lang w:val="en-GB"/>
        </w:rPr>
        <w:t>:</w:t>
      </w:r>
    </w:p>
    <w:p w14:paraId="023F2AF2" w14:textId="3E6E2C2E" w:rsidR="099CDED5" w:rsidRPr="008F6CC4" w:rsidRDefault="77AD51EA" w:rsidP="6F53ACF1">
      <w:pPr>
        <w:pStyle w:val="Liststycke"/>
        <w:keepNext/>
        <w:numPr>
          <w:ilvl w:val="0"/>
          <w:numId w:val="3"/>
        </w:numPr>
        <w:spacing w:line="260" w:lineRule="atLeast"/>
        <w:rPr>
          <w:rFonts w:ascii="Georgia" w:eastAsia="Georgia" w:hAnsi="Georgia" w:cs="Georgia"/>
          <w:sz w:val="22"/>
          <w:szCs w:val="22"/>
          <w:lang w:val="en-GB"/>
        </w:rPr>
      </w:pPr>
      <w:r w:rsidRPr="085C62D9">
        <w:rPr>
          <w:rFonts w:ascii="Georgia" w:eastAsia="Georgia" w:hAnsi="Georgia" w:cs="Georgia"/>
          <w:sz w:val="22"/>
          <w:szCs w:val="22"/>
          <w:lang w:val="en-GB"/>
        </w:rPr>
        <w:t>Understand CPU architect</w:t>
      </w:r>
      <w:r w:rsidR="206C5D6C" w:rsidRPr="085C62D9">
        <w:rPr>
          <w:rFonts w:ascii="Georgia" w:eastAsia="Georgia" w:hAnsi="Georgia" w:cs="Georgia"/>
          <w:sz w:val="22"/>
          <w:szCs w:val="22"/>
          <w:lang w:val="en-GB"/>
        </w:rPr>
        <w:t>u</w:t>
      </w:r>
      <w:r w:rsidRPr="085C62D9">
        <w:rPr>
          <w:rFonts w:ascii="Georgia" w:eastAsia="Georgia" w:hAnsi="Georgia" w:cs="Georgia"/>
          <w:sz w:val="22"/>
          <w:szCs w:val="22"/>
          <w:lang w:val="en-GB"/>
        </w:rPr>
        <w:t>ral features and their impact on code performance.</w:t>
      </w:r>
    </w:p>
    <w:p w14:paraId="54E3F409" w14:textId="4E753EB6" w:rsidR="099CDED5" w:rsidRPr="008F6CC4" w:rsidRDefault="144B8351" w:rsidP="6F53ACF1">
      <w:pPr>
        <w:pStyle w:val="Liststycke"/>
        <w:keepNext/>
        <w:numPr>
          <w:ilvl w:val="0"/>
          <w:numId w:val="3"/>
        </w:numPr>
        <w:spacing w:line="260" w:lineRule="atLeast"/>
        <w:rPr>
          <w:rFonts w:ascii="Georgia" w:eastAsia="Georgia" w:hAnsi="Georgia" w:cs="Georgia"/>
          <w:sz w:val="22"/>
          <w:szCs w:val="22"/>
          <w:lang w:val="en-GB"/>
        </w:rPr>
      </w:pPr>
      <w:r w:rsidRPr="7F3EA592">
        <w:rPr>
          <w:rFonts w:ascii="Georgia" w:eastAsia="Georgia" w:hAnsi="Georgia" w:cs="Georgia"/>
          <w:sz w:val="22"/>
          <w:szCs w:val="22"/>
          <w:lang w:val="en-GB"/>
        </w:rPr>
        <w:t>Implement performance optimization for matrix-matrix multiplication and other computational problems.</w:t>
      </w:r>
    </w:p>
    <w:p w14:paraId="7C6DD79C" w14:textId="6C2B1482" w:rsidR="6C45568C" w:rsidRDefault="6C45568C" w:rsidP="7F3EA592">
      <w:pPr>
        <w:pStyle w:val="Liststycke"/>
        <w:keepNext/>
        <w:numPr>
          <w:ilvl w:val="0"/>
          <w:numId w:val="3"/>
        </w:numPr>
        <w:spacing w:line="260" w:lineRule="atLeast"/>
        <w:rPr>
          <w:rFonts w:ascii="Georgia" w:eastAsia="Georgia" w:hAnsi="Georgia" w:cs="Georgia"/>
          <w:sz w:val="22"/>
          <w:szCs w:val="22"/>
          <w:lang w:val="en-GB"/>
        </w:rPr>
      </w:pPr>
      <w:r w:rsidRPr="7F3EA592">
        <w:rPr>
          <w:rFonts w:ascii="Georgia" w:eastAsia="Georgia" w:hAnsi="Georgia" w:cs="Georgia"/>
          <w:sz w:val="22"/>
          <w:szCs w:val="22"/>
          <w:lang w:val="en-GB"/>
        </w:rPr>
        <w:t>Communicate findings and optimization strategies effectively.</w:t>
      </w:r>
    </w:p>
    <w:p w14:paraId="2133B99D" w14:textId="77777777" w:rsidR="00B30AE1" w:rsidRPr="00C84B07" w:rsidRDefault="00B30AE1" w:rsidP="00545A5E">
      <w:pPr>
        <w:rPr>
          <w:rFonts w:ascii="Georgia" w:hAnsi="Georgia"/>
          <w:sz w:val="22"/>
          <w:szCs w:val="22"/>
          <w:lang w:val="en-GB"/>
        </w:rPr>
      </w:pPr>
    </w:p>
    <w:p w14:paraId="49847658" w14:textId="77777777" w:rsidR="00BD78E6" w:rsidRDefault="00BD78E6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14:paraId="3E88F2F9" w14:textId="2E63E63D" w:rsidR="0002519B" w:rsidRPr="00EF775C" w:rsidRDefault="00EF775C" w:rsidP="1EA3E040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1EA3E040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Course conten</w:t>
      </w:r>
      <w:r w:rsidR="4EFA3622" w:rsidRPr="1EA3E040">
        <w:rPr>
          <w:rFonts w:ascii="Arial" w:hAnsi="Arial" w:cs="Arial"/>
          <w:b/>
          <w:bCs/>
          <w:sz w:val="22"/>
          <w:szCs w:val="22"/>
          <w:lang w:val="en-US"/>
        </w:rPr>
        <w:t>t</w:t>
      </w:r>
    </w:p>
    <w:p w14:paraId="6B2AB5BD" w14:textId="72C0E790" w:rsidR="0002519B" w:rsidRPr="00EF775C" w:rsidRDefault="573F868E" w:rsidP="6F53ACF1">
      <w:pPr>
        <w:spacing w:after="225"/>
        <w:rPr>
          <w:rFonts w:ascii="Georgia" w:hAnsi="Georgia"/>
          <w:sz w:val="22"/>
          <w:szCs w:val="22"/>
          <w:lang w:val="en-US"/>
        </w:rPr>
      </w:pPr>
      <w:r w:rsidRPr="7F3EA592">
        <w:rPr>
          <w:rFonts w:ascii="Georgia" w:eastAsia="Georgia" w:hAnsi="Georgia" w:cs="Georgia"/>
          <w:color w:val="000000" w:themeColor="text1"/>
          <w:sz w:val="22"/>
          <w:szCs w:val="22"/>
          <w:lang w:val="en-US"/>
        </w:rPr>
        <w:t xml:space="preserve">This course </w:t>
      </w:r>
      <w:r w:rsidR="3B35722B" w:rsidRPr="7F3EA592">
        <w:rPr>
          <w:rFonts w:ascii="Georgia" w:eastAsia="Georgia" w:hAnsi="Georgia" w:cs="Georgia"/>
          <w:color w:val="000000" w:themeColor="text1"/>
          <w:sz w:val="22"/>
          <w:szCs w:val="22"/>
          <w:lang w:val="en-US"/>
        </w:rPr>
        <w:t>addresses</w:t>
      </w:r>
      <w:r w:rsidRPr="7F3EA592">
        <w:rPr>
          <w:rFonts w:ascii="Georgia" w:eastAsia="Georgia" w:hAnsi="Georgia" w:cs="Georgia"/>
          <w:color w:val="000000" w:themeColor="text1"/>
          <w:sz w:val="22"/>
          <w:szCs w:val="22"/>
          <w:lang w:val="en-US"/>
        </w:rPr>
        <w:t xml:space="preserve"> key concepts on how to write highly efficient sequential and multithreaded code. </w:t>
      </w:r>
      <w:r w:rsidR="3E1E315A" w:rsidRPr="7F3EA592">
        <w:rPr>
          <w:rFonts w:ascii="Georgia" w:eastAsia="Georgia" w:hAnsi="Georgia" w:cs="Georgia"/>
          <w:color w:val="000000" w:themeColor="text1"/>
          <w:sz w:val="22"/>
          <w:szCs w:val="22"/>
          <w:lang w:val="en-US"/>
        </w:rPr>
        <w:t>To illustrate these concepts</w:t>
      </w:r>
      <w:r w:rsidRPr="7F3EA592">
        <w:rPr>
          <w:rFonts w:ascii="Georgia" w:eastAsia="Georgia" w:hAnsi="Georgia" w:cs="Georgia"/>
          <w:color w:val="000000" w:themeColor="text1"/>
          <w:sz w:val="22"/>
          <w:szCs w:val="22"/>
          <w:lang w:val="en-US"/>
        </w:rPr>
        <w:t xml:space="preserve">, we use matrix-matrix multiplication as a model problem. </w:t>
      </w:r>
      <w:r w:rsidR="1EE3395F" w:rsidRPr="7F3EA592">
        <w:rPr>
          <w:rFonts w:ascii="Georgia" w:eastAsia="Georgia" w:hAnsi="Georgia" w:cs="Georgia"/>
          <w:color w:val="000000" w:themeColor="text1"/>
          <w:sz w:val="22"/>
          <w:szCs w:val="22"/>
          <w:lang w:val="en-US"/>
        </w:rPr>
        <w:t xml:space="preserve">Beginning with </w:t>
      </w:r>
      <w:r w:rsidRPr="7F3EA592">
        <w:rPr>
          <w:rFonts w:ascii="Georgia" w:eastAsia="Georgia" w:hAnsi="Georgia" w:cs="Georgia"/>
          <w:color w:val="000000" w:themeColor="text1"/>
          <w:sz w:val="22"/>
          <w:szCs w:val="22"/>
          <w:lang w:val="en-US"/>
        </w:rPr>
        <w:t xml:space="preserve">a simple textbook implementation of matrix-matrix multiplication, we </w:t>
      </w:r>
      <w:r w:rsidR="61F09908" w:rsidRPr="7F3EA592">
        <w:rPr>
          <w:rFonts w:ascii="Georgia" w:eastAsia="Georgia" w:hAnsi="Georgia" w:cs="Georgia"/>
          <w:color w:val="000000" w:themeColor="text1"/>
          <w:sz w:val="22"/>
          <w:szCs w:val="22"/>
          <w:lang w:val="en-US"/>
        </w:rPr>
        <w:t>examine</w:t>
      </w:r>
      <w:r w:rsidRPr="7F3EA592">
        <w:rPr>
          <w:rFonts w:ascii="Georgia" w:eastAsia="Georgia" w:hAnsi="Georgia" w:cs="Georgia"/>
          <w:color w:val="000000" w:themeColor="text1"/>
          <w:sz w:val="22"/>
          <w:szCs w:val="22"/>
          <w:lang w:val="en-US"/>
        </w:rPr>
        <w:t xml:space="preserve"> CPU architectural features and how the code can be rewritten to benefit from these.</w:t>
      </w:r>
    </w:p>
    <w:p w14:paraId="608AF511" w14:textId="77777777" w:rsidR="00D40B2B" w:rsidRPr="00C84B07" w:rsidRDefault="00EF775C" w:rsidP="00545A5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Reading list</w:t>
      </w:r>
    </w:p>
    <w:p w14:paraId="4DE86C1C" w14:textId="57236B6C" w:rsidR="00D40B2B" w:rsidRPr="00F84047" w:rsidRDefault="435F843D" w:rsidP="76BB3D45">
      <w:pPr>
        <w:rPr>
          <w:rFonts w:ascii="Georgia" w:hAnsi="Georgia"/>
          <w:sz w:val="22"/>
          <w:szCs w:val="22"/>
          <w:lang w:val="en-GB"/>
        </w:rPr>
      </w:pPr>
      <w:r w:rsidRPr="00F84047">
        <w:rPr>
          <w:rFonts w:ascii="Georgia" w:hAnsi="Georgia"/>
          <w:sz w:val="22"/>
          <w:szCs w:val="22"/>
          <w:lang w:val="en-US"/>
        </w:rPr>
        <w:t xml:space="preserve">See separate </w:t>
      </w:r>
      <w:proofErr w:type="gramStart"/>
      <w:r w:rsidRPr="00F84047">
        <w:rPr>
          <w:rFonts w:ascii="Georgia" w:hAnsi="Georgia"/>
          <w:sz w:val="22"/>
          <w:szCs w:val="22"/>
          <w:lang w:val="en-US"/>
        </w:rPr>
        <w:t>document</w:t>
      </w:r>
      <w:proofErr w:type="gramEnd"/>
      <w:r w:rsidRPr="00F84047">
        <w:rPr>
          <w:rFonts w:ascii="Georgia" w:hAnsi="Georgia"/>
          <w:sz w:val="22"/>
          <w:szCs w:val="22"/>
          <w:lang w:val="en-US"/>
        </w:rPr>
        <w:t>.</w:t>
      </w:r>
    </w:p>
    <w:p w14:paraId="68884D54" w14:textId="77777777" w:rsidR="00D40B2B" w:rsidRPr="00C84B07" w:rsidRDefault="00D40B2B" w:rsidP="00545A5E">
      <w:pPr>
        <w:rPr>
          <w:rFonts w:ascii="Georgia" w:hAnsi="Georgia"/>
          <w:sz w:val="22"/>
          <w:szCs w:val="22"/>
          <w:lang w:val="en-GB"/>
        </w:rPr>
      </w:pPr>
    </w:p>
    <w:p w14:paraId="500B8394" w14:textId="77777777" w:rsidR="00B30AE1" w:rsidRPr="00C84B07" w:rsidRDefault="0002519B" w:rsidP="00545A5E">
      <w:pPr>
        <w:rPr>
          <w:rFonts w:ascii="Arial" w:hAnsi="Arial" w:cs="Arial"/>
          <w:b/>
          <w:sz w:val="22"/>
          <w:szCs w:val="22"/>
          <w:lang w:val="en-GB"/>
        </w:rPr>
      </w:pPr>
      <w:r w:rsidRPr="00C84B07">
        <w:rPr>
          <w:rFonts w:ascii="Arial" w:hAnsi="Arial" w:cs="Arial"/>
          <w:b/>
          <w:sz w:val="22"/>
          <w:szCs w:val="22"/>
          <w:lang w:val="en-GB"/>
        </w:rPr>
        <w:t>Examination</w:t>
      </w:r>
    </w:p>
    <w:p w14:paraId="64C3AC77" w14:textId="33261FE9" w:rsidR="0002519B" w:rsidRPr="008F6CC4" w:rsidRDefault="666225FD" w:rsidP="76BB3D45">
      <w:pPr>
        <w:rPr>
          <w:rFonts w:ascii="Georgia" w:hAnsi="Georgia"/>
          <w:sz w:val="22"/>
          <w:szCs w:val="22"/>
          <w:lang w:val="en-GB"/>
        </w:rPr>
      </w:pPr>
      <w:r w:rsidRPr="7F3EA592">
        <w:rPr>
          <w:rFonts w:ascii="Georgia" w:hAnsi="Georgia"/>
          <w:sz w:val="22"/>
          <w:szCs w:val="22"/>
          <w:lang w:val="en-GB"/>
        </w:rPr>
        <w:t xml:space="preserve">For a passing grade, the students must </w:t>
      </w:r>
      <w:r w:rsidR="21A879E8" w:rsidRPr="7F3EA592">
        <w:rPr>
          <w:rFonts w:ascii="Georgia" w:hAnsi="Georgia"/>
          <w:sz w:val="22"/>
          <w:szCs w:val="22"/>
          <w:lang w:val="en-GB"/>
        </w:rPr>
        <w:t>complete practical assignments that demonstrate their ability to apply performance engineering techniques</w:t>
      </w:r>
      <w:r w:rsidR="4F1EB4BA" w:rsidRPr="7F3EA592">
        <w:rPr>
          <w:rFonts w:ascii="Georgia" w:hAnsi="Georgia"/>
          <w:sz w:val="22"/>
          <w:szCs w:val="22"/>
          <w:lang w:val="en-GB"/>
        </w:rPr>
        <w:t xml:space="preserve"> to optimize code performance and give a presentation that</w:t>
      </w:r>
      <w:r w:rsidRPr="7F3EA592">
        <w:rPr>
          <w:rFonts w:ascii="Georgia" w:hAnsi="Georgia"/>
          <w:sz w:val="22"/>
          <w:szCs w:val="22"/>
          <w:lang w:val="en-GB"/>
        </w:rPr>
        <w:t xml:space="preserve"> summari</w:t>
      </w:r>
      <w:r w:rsidR="5D29193C" w:rsidRPr="7F3EA592">
        <w:rPr>
          <w:rFonts w:ascii="Georgia" w:hAnsi="Georgia"/>
          <w:sz w:val="22"/>
          <w:szCs w:val="22"/>
          <w:lang w:val="en-GB"/>
        </w:rPr>
        <w:t>z</w:t>
      </w:r>
      <w:r w:rsidRPr="7F3EA592">
        <w:rPr>
          <w:rFonts w:ascii="Georgia" w:hAnsi="Georgia"/>
          <w:sz w:val="22"/>
          <w:szCs w:val="22"/>
          <w:lang w:val="en-GB"/>
        </w:rPr>
        <w:t>es the studies.</w:t>
      </w:r>
    </w:p>
    <w:p w14:paraId="41BC3A0E" w14:textId="77777777" w:rsidR="00173E19" w:rsidRPr="00C84B07" w:rsidRDefault="00173E19" w:rsidP="00545A5E">
      <w:pPr>
        <w:rPr>
          <w:rFonts w:ascii="Georgia" w:hAnsi="Georgia"/>
          <w:sz w:val="22"/>
          <w:szCs w:val="22"/>
          <w:lang w:val="en-GB"/>
        </w:rPr>
      </w:pPr>
    </w:p>
    <w:p w14:paraId="6D0C0958" w14:textId="77777777" w:rsidR="0002519B" w:rsidRPr="00C84B07" w:rsidRDefault="00D46C1A" w:rsidP="00545A5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Grades</w:t>
      </w:r>
    </w:p>
    <w:p w14:paraId="01CF6225" w14:textId="77777777" w:rsidR="005B5AF6" w:rsidRPr="00D46C1A" w:rsidRDefault="00D46C1A" w:rsidP="00545A5E">
      <w:pPr>
        <w:rPr>
          <w:rFonts w:ascii="Georgia" w:hAnsi="Georgia"/>
          <w:sz w:val="22"/>
          <w:szCs w:val="22"/>
          <w:lang w:val="en-GB"/>
        </w:rPr>
      </w:pPr>
      <w:r w:rsidRPr="00D46C1A">
        <w:rPr>
          <w:rFonts w:ascii="Georgia" w:hAnsi="Georgia"/>
          <w:sz w:val="22"/>
          <w:szCs w:val="22"/>
          <w:lang w:val="en-GB"/>
        </w:rPr>
        <w:t>One of the grades Fail (U) or Pass (G) is awarded in the examination of the course.</w:t>
      </w:r>
    </w:p>
    <w:p w14:paraId="0BF4CB95" w14:textId="77777777" w:rsidR="00D46C1A" w:rsidRPr="00C84B07" w:rsidRDefault="00D46C1A" w:rsidP="00545A5E">
      <w:pPr>
        <w:rPr>
          <w:rFonts w:ascii="Georgia" w:hAnsi="Georgia"/>
          <w:sz w:val="22"/>
          <w:szCs w:val="22"/>
          <w:lang w:val="en-GB"/>
        </w:rPr>
      </w:pPr>
    </w:p>
    <w:p w14:paraId="4932D811" w14:textId="77777777" w:rsidR="0002519B" w:rsidRPr="00C84B07" w:rsidRDefault="00D46C1A" w:rsidP="00545A5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Quality assurance</w:t>
      </w:r>
    </w:p>
    <w:p w14:paraId="3E97D2D7" w14:textId="77777777" w:rsidR="00884245" w:rsidRPr="00C84B07" w:rsidRDefault="00D46C1A" w:rsidP="00545A5E">
      <w:pPr>
        <w:rPr>
          <w:rFonts w:ascii="Georgia" w:hAnsi="Georgia"/>
          <w:sz w:val="22"/>
          <w:szCs w:val="22"/>
          <w:lang w:val="en-GB"/>
        </w:rPr>
      </w:pPr>
      <w:r w:rsidRPr="00F333E4">
        <w:rPr>
          <w:rFonts w:ascii="Georgia" w:hAnsi="Georgia"/>
          <w:sz w:val="22"/>
          <w:szCs w:val="22"/>
          <w:lang w:val="en-GB"/>
        </w:rPr>
        <w:t xml:space="preserve">A written evaluation is carried out at the conclusion of the course. The result of the evaluation is collated in accordance with </w:t>
      </w:r>
      <w:r w:rsidRPr="00F333E4">
        <w:rPr>
          <w:rFonts w:ascii="Georgia" w:hAnsi="Georgia"/>
          <w:i/>
          <w:sz w:val="22"/>
          <w:szCs w:val="22"/>
          <w:lang w:val="en-GB"/>
        </w:rPr>
        <w:t>The Higher Education</w:t>
      </w:r>
      <w:r w:rsidRPr="00F333E4">
        <w:rPr>
          <w:rFonts w:ascii="Georgia" w:hAnsi="Georgia"/>
          <w:sz w:val="22"/>
          <w:szCs w:val="22"/>
          <w:lang w:val="en-GB"/>
        </w:rPr>
        <w:t xml:space="preserve"> Ordinance, Chapter 1, § 14</w:t>
      </w:r>
      <w:r>
        <w:rPr>
          <w:rFonts w:ascii="Georgia" w:hAnsi="Georgia"/>
          <w:sz w:val="22"/>
          <w:szCs w:val="22"/>
          <w:lang w:val="en-GB"/>
        </w:rPr>
        <w:t>.</w:t>
      </w:r>
    </w:p>
    <w:p w14:paraId="61806862" w14:textId="77777777" w:rsidR="005B5AF6" w:rsidRPr="00C84B07" w:rsidRDefault="005B5AF6" w:rsidP="00545A5E">
      <w:pPr>
        <w:rPr>
          <w:rFonts w:ascii="Georgia" w:hAnsi="Georgia"/>
          <w:sz w:val="22"/>
          <w:szCs w:val="22"/>
          <w:lang w:val="en-GB"/>
        </w:rPr>
      </w:pPr>
    </w:p>
    <w:p w14:paraId="16314F1F" w14:textId="77777777" w:rsidR="005B5AF6" w:rsidRPr="00C84B07" w:rsidRDefault="00D46C1A" w:rsidP="00545A5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Course Certificate</w:t>
      </w:r>
    </w:p>
    <w:p w14:paraId="7CB511BA" w14:textId="77777777" w:rsidR="0002519B" w:rsidRPr="00C84B07" w:rsidRDefault="00D46C1A" w:rsidP="00545A5E">
      <w:pPr>
        <w:rPr>
          <w:rFonts w:ascii="Georgia" w:hAnsi="Georgia"/>
          <w:sz w:val="22"/>
          <w:szCs w:val="22"/>
          <w:lang w:val="en-GB"/>
        </w:rPr>
      </w:pPr>
      <w:r>
        <w:rPr>
          <w:rFonts w:ascii="Georgia" w:hAnsi="Georgia"/>
          <w:sz w:val="22"/>
          <w:szCs w:val="22"/>
          <w:lang w:val="en-GB"/>
        </w:rPr>
        <w:t>Course certificate is issued on request</w:t>
      </w:r>
      <w:r w:rsidR="00AE25EB" w:rsidRPr="00C84B07">
        <w:rPr>
          <w:rFonts w:ascii="Georgia" w:hAnsi="Georgia"/>
          <w:sz w:val="22"/>
          <w:szCs w:val="22"/>
          <w:lang w:val="en-GB"/>
        </w:rPr>
        <w:t>.</w:t>
      </w:r>
    </w:p>
    <w:p w14:paraId="497618FC" w14:textId="77777777" w:rsidR="002C2502" w:rsidRPr="00C84B07" w:rsidRDefault="002C2502" w:rsidP="00545A5E">
      <w:pPr>
        <w:rPr>
          <w:rFonts w:ascii="Georgia" w:hAnsi="Georgia"/>
          <w:sz w:val="22"/>
          <w:szCs w:val="22"/>
          <w:lang w:val="en-GB"/>
        </w:rPr>
      </w:pPr>
    </w:p>
    <w:p w14:paraId="52A964AC" w14:textId="77777777" w:rsidR="00AC6DBF" w:rsidRPr="00C84B07" w:rsidRDefault="00AC6DBF" w:rsidP="00545A5E">
      <w:pPr>
        <w:rPr>
          <w:rFonts w:ascii="Georgia" w:hAnsi="Georgia"/>
          <w:b/>
          <w:sz w:val="22"/>
          <w:szCs w:val="22"/>
          <w:lang w:val="en-GB"/>
        </w:rPr>
      </w:pPr>
    </w:p>
    <w:p w14:paraId="4787EE41" w14:textId="77777777" w:rsidR="00D87A3D" w:rsidRPr="00C84B07" w:rsidRDefault="00D87A3D" w:rsidP="00545A5E">
      <w:pPr>
        <w:rPr>
          <w:rFonts w:ascii="Georgia" w:hAnsi="Georgia"/>
          <w:b/>
          <w:sz w:val="22"/>
          <w:szCs w:val="22"/>
          <w:lang w:val="en-GB"/>
        </w:rPr>
      </w:pPr>
      <w:r w:rsidRPr="00C84B07">
        <w:rPr>
          <w:rFonts w:ascii="Georgia" w:hAnsi="Georgia"/>
          <w:b/>
          <w:sz w:val="22"/>
          <w:szCs w:val="22"/>
          <w:lang w:val="en-GB"/>
        </w:rPr>
        <w:br w:type="page"/>
      </w:r>
    </w:p>
    <w:p w14:paraId="44CC104D" w14:textId="77777777" w:rsidR="00D46C1A" w:rsidRPr="00D47D4D" w:rsidRDefault="00D46C1A" w:rsidP="00D46C1A">
      <w:pPr>
        <w:pStyle w:val="Rubrik2"/>
        <w:rPr>
          <w:rFonts w:ascii="Georgia" w:hAnsi="Georgia"/>
          <w:b/>
          <w:sz w:val="22"/>
          <w:szCs w:val="22"/>
          <w:lang w:val="en-US"/>
        </w:rPr>
      </w:pPr>
      <w:r w:rsidRPr="00D47D4D">
        <w:rPr>
          <w:rFonts w:ascii="Georgia" w:hAnsi="Georgia"/>
          <w:b/>
          <w:sz w:val="22"/>
          <w:szCs w:val="22"/>
          <w:lang w:val="en-US"/>
        </w:rPr>
        <w:lastRenderedPageBreak/>
        <w:t>Goal matrix</w:t>
      </w:r>
    </w:p>
    <w:p w14:paraId="639A27E5" w14:textId="77777777" w:rsidR="00D46C1A" w:rsidRPr="00D47D4D" w:rsidRDefault="00D46C1A" w:rsidP="00D46C1A">
      <w:pPr>
        <w:rPr>
          <w:lang w:val="en-US"/>
        </w:rPr>
      </w:pPr>
    </w:p>
    <w:p w14:paraId="6ED5C87A" w14:textId="0DDF839A" w:rsidR="64A94E2E" w:rsidRDefault="64A94E2E" w:rsidP="5786585B">
      <w:pPr>
        <w:rPr>
          <w:rFonts w:ascii="Georgia" w:eastAsia="Georgia" w:hAnsi="Georgia" w:cs="Georgia"/>
          <w:sz w:val="22"/>
          <w:szCs w:val="22"/>
          <w:lang w:val="en-US"/>
        </w:rPr>
      </w:pPr>
      <w:r w:rsidRPr="5786585B">
        <w:rPr>
          <w:rFonts w:ascii="Georgia" w:eastAsia="Georgia" w:hAnsi="Georgia" w:cs="Georgia"/>
          <w:sz w:val="22"/>
          <w:szCs w:val="22"/>
          <w:lang w:val="en-US"/>
        </w:rPr>
        <w:t>The course contributes to partial fulfilment of the goals marked with an X below.</w:t>
      </w:r>
    </w:p>
    <w:p w14:paraId="1C9C0693" w14:textId="77777777" w:rsidR="00131B5C" w:rsidRDefault="00131B5C" w:rsidP="00C3680C">
      <w:pPr>
        <w:spacing w:after="240"/>
        <w:rPr>
          <w:lang w:val="en-GB"/>
        </w:rPr>
      </w:pPr>
    </w:p>
    <w:tbl>
      <w:tblPr>
        <w:tblW w:w="88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173"/>
        <w:gridCol w:w="391"/>
        <w:gridCol w:w="391"/>
        <w:gridCol w:w="214"/>
        <w:gridCol w:w="508"/>
        <w:gridCol w:w="3256"/>
        <w:gridCol w:w="391"/>
      </w:tblGrid>
      <w:tr w:rsidR="00D46C1A" w14:paraId="6C627F1D" w14:textId="77777777" w:rsidTr="1EA3E040">
        <w:trPr>
          <w:trHeight w:val="315"/>
        </w:trPr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B4EE6D" w14:textId="77777777" w:rsidR="00D46C1A" w:rsidRPr="00D87A3D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87A3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2B87D7" w14:textId="77777777" w:rsidR="00D46C1A" w:rsidRDefault="00D46C1A" w:rsidP="001B5D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Doctoral</w:t>
            </w:r>
            <w:proofErr w:type="spellEnd"/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14:paraId="61071E71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6927BEFF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34D736B2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A2062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9921A5" w14:textId="77777777" w:rsidR="00D46C1A" w:rsidRDefault="00D46C1A" w:rsidP="001B5D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Licentiate</w:t>
            </w:r>
            <w:proofErr w:type="spellEnd"/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30ACB32C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46C1A" w14:paraId="3D20E501" w14:textId="77777777" w:rsidTr="1EA3E040">
        <w:trPr>
          <w:trHeight w:val="33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B37D77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E0F083" w14:textId="77777777" w:rsidR="00D46C1A" w:rsidRDefault="00D46C1A" w:rsidP="001B5D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understanding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7177807E" w14:textId="77777777" w:rsidR="00D46C1A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8956BD" w14:textId="77777777" w:rsidR="00D46C1A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7FD158F6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4EE070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604E0F5" w14:textId="77777777" w:rsidR="00D46C1A" w:rsidRDefault="00D46C1A" w:rsidP="001B5D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understanding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3700A7" w14:textId="77777777" w:rsidR="00D46C1A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C1A" w:rsidRPr="00D46C1A" w14:paraId="6D1310AD" w14:textId="77777777" w:rsidTr="1EA3E040">
        <w:trPr>
          <w:trHeight w:val="942"/>
        </w:trPr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E2524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1a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E39E61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- demonstrate broad knowledge and systematic understanding of the research field and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FFA4F" w14:textId="2725C3FD" w:rsidR="00D46C1A" w:rsidRPr="000113D3" w:rsidRDefault="05038BD0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7260F8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2BFEF3BF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D99E35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1a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973D75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demonstrate knowledge and understanding in the field of research including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1D820E" w14:textId="0BE70BA8" w:rsidR="00D46C1A" w:rsidRPr="000113D3" w:rsidRDefault="57A1D5F9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E14EB0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 w:rsidR="00D46C1A" w:rsidRPr="7E14EB05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D46C1A" w:rsidRPr="00D46C1A" w14:paraId="34768A18" w14:textId="77777777" w:rsidTr="1EA3E040">
        <w:trPr>
          <w:trHeight w:val="697"/>
        </w:trPr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73A287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1b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2EDB40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advanced and up-to-date </w:t>
            </w:r>
            <w:proofErr w:type="spellStart"/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specialised</w:t>
            </w:r>
            <w:proofErr w:type="spellEnd"/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knowledge in a limited area of this field, and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E07A8" w14:textId="09BFC6A5" w:rsidR="00D46C1A" w:rsidRPr="000113D3" w:rsidRDefault="42FEB738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9896F7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07E460E5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65D887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1b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309ABE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current specialist knowledge in a limited area of this field as well as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AD53DA" w14:textId="09DC8796" w:rsidR="00D46C1A" w:rsidRPr="000113D3" w:rsidRDefault="0AB0B634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E14EB0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 w:rsidR="00D46C1A" w:rsidRPr="7E14EB05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D46C1A" w:rsidRPr="00D46C1A" w14:paraId="47AC6851" w14:textId="77777777" w:rsidTr="1EA3E040">
        <w:trPr>
          <w:trHeight w:val="1131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9C8187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1c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21E479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familiarity with research methodology in general and the methods of the specific field of research in particular.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6B3EB" w14:textId="6345D7DF" w:rsidR="00D46C1A" w:rsidRPr="000113D3" w:rsidRDefault="57D4B8E1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7146E4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2FB970DF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2BDEE5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1c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12E6C2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specialised</w:t>
            </w:r>
            <w:proofErr w:type="spellEnd"/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knowledge of research methodology in general and the methods of the specific field of research in particular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2B8C26" w14:textId="3A2CE1EB" w:rsidR="00D46C1A" w:rsidRPr="000113D3" w:rsidRDefault="33EE50C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 w:rsidR="00D46C1A" w:rsidRPr="76BB3D45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D46C1A" w14:paraId="3DB468B9" w14:textId="77777777" w:rsidTr="1EA3E040">
        <w:trPr>
          <w:trHeight w:val="330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2AD573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4B7771" w14:textId="77777777" w:rsidR="00D46C1A" w:rsidRDefault="00D46C1A" w:rsidP="001B5D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Competence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3431FBA6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8FE1B9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36D36EEB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52F8D2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208D1E" w14:textId="77777777" w:rsidR="00D46C1A" w:rsidRDefault="00D46C1A" w:rsidP="001B5D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Competence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D2A944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46C1A" w:rsidRPr="00D46C1A" w14:paraId="1BD6F491" w14:textId="77777777" w:rsidTr="1EA3E040">
        <w:trPr>
          <w:trHeight w:val="1239"/>
        </w:trPr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2264F0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2a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871BF6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- demonstrate capacity for scholarly analysis and synthesis as well as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87EDD" w14:textId="52C8D209" w:rsidR="00D46C1A" w:rsidRPr="000113D3" w:rsidRDefault="580D03C2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37BD99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5E718433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E98ED7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2a</w:t>
            </w:r>
          </w:p>
        </w:tc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19A0AC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demonstrate the ability to identify and formulate issues with scholarly precision critically, autonomously and creatively and to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35ED21" w14:textId="31F6B6CB" w:rsidR="00D46C1A" w:rsidRPr="000113D3" w:rsidRDefault="780D916C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 w:rsidR="00D46C1A" w:rsidRPr="76BB3D45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D46C1A" w:rsidRPr="00D46C1A" w14:paraId="7053AC06" w14:textId="77777777" w:rsidTr="1EA3E040">
        <w:trPr>
          <w:trHeight w:val="1692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10F88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2b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6D985E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to review and assess new and complex phenomena, issues and situations autonomously and critically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B1E53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471744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33545FA0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E54162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2b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0A38A5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plan and use appropriate methods to undertake a limited piece of research and other qualified tasks within predetermined time frames </w:t>
            </w:r>
            <w:proofErr w:type="gramStart"/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in order to</w:t>
            </w:r>
            <w:proofErr w:type="gramEnd"/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contribute to the formation of knowledge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2C0F4B" w14:textId="737A82CD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  <w:r w:rsidR="7DE1E255"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</w:tr>
      <w:tr w:rsidR="00D46C1A" w:rsidRPr="00BD78E6" w14:paraId="4F457959" w14:textId="77777777" w:rsidTr="1EA3E040">
        <w:trPr>
          <w:trHeight w:val="1317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FB6514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6196B1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- demonstrate the ability to identify and formulate issues with scholarly precision critically, autonomously and creatively, and to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EE9C0" w14:textId="39C2AC72" w:rsidR="00D46C1A" w:rsidRPr="000113D3" w:rsidRDefault="2FEC0079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BA68B4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454FA844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F721AE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2c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D3D60B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as well as to evaluate this work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C748ED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D46C1A" w:rsidRPr="00BD78E6" w14:paraId="47A90B12" w14:textId="77777777" w:rsidTr="1EA3E040">
        <w:trPr>
          <w:trHeight w:val="1530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4D2F96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2768AF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plan and use appropriate methods to undertake research and other qualified tasks within predetermined time frames and to review and evaluate such work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7B739" w14:textId="48450A06" w:rsidR="00D46C1A" w:rsidRPr="000113D3" w:rsidRDefault="64B1A9A7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6CE1A5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45194BE9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8202BB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AFBF02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demonstrate the ability in both national and international contexts to present and discuss research and research findings in speech and writing and in dialogue with the academic community and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3FB254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D46C1A" w14:paraId="1C3A9069" w14:textId="77777777" w:rsidTr="1EA3E040">
        <w:trPr>
          <w:trHeight w:val="922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1A811D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80BA2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- demonstrate through a dissertation the ability to make a significant contribution to the formation of knowledge through his or her own research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2EE04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63B1D0B7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37A0F557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F0E3EC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649BFE" w14:textId="77777777" w:rsidR="00D46C1A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society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 general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C12F25" w14:textId="77777777" w:rsidR="00D46C1A" w:rsidRDefault="00D46C1A" w:rsidP="7E14EB05">
            <w:pPr>
              <w:rPr>
                <w:rFonts w:ascii="Calibri" w:hAnsi="Calibri" w:cs="Calibri"/>
                <w:sz w:val="20"/>
                <w:szCs w:val="20"/>
              </w:rPr>
            </w:pPr>
            <w:r>
              <w:t> </w:t>
            </w:r>
          </w:p>
        </w:tc>
      </w:tr>
      <w:tr w:rsidR="00D46C1A" w:rsidRPr="002E1DEE" w14:paraId="31A500EA" w14:textId="77777777" w:rsidTr="1EA3E040">
        <w:trPr>
          <w:trHeight w:val="1686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C2CA30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5a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D35634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- demonstrate the ability in both national and international contexts to present and discuss research and research findings authoritatively in speech and writing and in dialogue with the academic community and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EB64C" w14:textId="1B2D0894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C45E4B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0962578A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C4F904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91C48D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demonstrate the skills required to participate autonomously in research and development work and to work autonomously in some other qualified capacity.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2E349C" w14:textId="228C58D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  <w:r w:rsidR="3A66FB2A"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</w:tr>
      <w:tr w:rsidR="00D46C1A" w14:paraId="773488E0" w14:textId="77777777" w:rsidTr="1EA3E040">
        <w:trPr>
          <w:trHeight w:val="503"/>
        </w:trPr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20EC59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5b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17D5EA" w14:textId="77777777" w:rsidR="00D46C1A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society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 general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66C12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1C9DE5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5FE22C3D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C8017F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EE16BD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EB33F1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6C1A" w:rsidRPr="00D46C1A" w14:paraId="3D6A97E8" w14:textId="77777777" w:rsidTr="1EA3E040">
        <w:trPr>
          <w:trHeight w:val="701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7401E5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79863C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- demonstrate the ability to identify the need for further knowledge and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F6FAE" w14:textId="1E736B13" w:rsidR="00D46C1A" w:rsidRPr="000113D3" w:rsidRDefault="14A139BF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0C55C7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30439EE4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336460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9E7EA8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6DCD53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D46C1A" w:rsidRPr="00BD78E6" w14:paraId="31C01557" w14:textId="77777777" w:rsidTr="1EA3E040">
        <w:trPr>
          <w:trHeight w:val="1548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2864F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F7552D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- demonstrate the capacity to contribute to social development and support the learning of others both through research and education and in some other qualified professional capacity.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B55F9" w14:textId="09A5691B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6DF4E5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0958BAF4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08DA3D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A92774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5B9069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D46C1A" w14:paraId="0330F2FC" w14:textId="77777777" w:rsidTr="1EA3E040">
        <w:trPr>
          <w:trHeight w:val="330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FF7490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277681" w14:textId="77777777" w:rsidR="00D46C1A" w:rsidRDefault="00D46C1A" w:rsidP="001B5D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Judgement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and approach</w:t>
            </w:r>
            <w:proofErr w:type="gramEnd"/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2BFA0390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6776D7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6946F38A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1F9E260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6E76A2" w14:textId="77777777" w:rsidR="00D46C1A" w:rsidRDefault="00D46C1A" w:rsidP="001B5D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Judgement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and approach</w:t>
            </w:r>
            <w:proofErr w:type="gramEnd"/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CA0510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46C1A" w:rsidRPr="00BD78E6" w14:paraId="7C49C99D" w14:textId="77777777" w:rsidTr="1EA3E040">
        <w:trPr>
          <w:trHeight w:val="616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65B8E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8a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531E4C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- demonstrate intellectual autonomy and disciplinary rectitude as well as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E0D90" w14:textId="2FE3C07F" w:rsidR="00D46C1A" w:rsidRPr="000113D3" w:rsidRDefault="02F7BC0C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E14EB0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1B0E3D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44FE0FD7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28CCF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D0DC02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demonstrate the ability to make assessments of ethical aspects of his or her own research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950766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D46C1A" w:rsidRPr="00F84047" w14:paraId="3609501E" w14:textId="77777777" w:rsidTr="1EA3E040">
        <w:trPr>
          <w:trHeight w:val="1035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88C17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8b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B3122A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the ability to make assessments of research ethics, and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5CCBDDC" w14:textId="5DD9E944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9C6A46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0DA5F8F7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4CE709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480CCD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demonstrate insight into the possibilities and limitations of research, its role in society and the responsibility of the individual for how it is used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1FE7B7" w14:textId="6DE2362C" w:rsidR="00D46C1A" w:rsidRPr="000113D3" w:rsidRDefault="4D63EF0D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E14EB0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 w:rsidR="00D46C1A" w:rsidRPr="7E14EB05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D46C1A" w:rsidRPr="00F84047" w14:paraId="6EF12F59" w14:textId="77777777" w:rsidTr="1EA3E040">
        <w:trPr>
          <w:trHeight w:val="105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35376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5910F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- demonstrate </w:t>
            </w:r>
            <w:proofErr w:type="spellStart"/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specialised</w:t>
            </w:r>
            <w:proofErr w:type="spellEnd"/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insight into the possibilities and limitations of research, its role in society and the responsibility of the individual for how it is used.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398AD952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FF5C8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4544CF13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8E86F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89F70A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demonstrate the ability to identify the personal need for further knowledge and take responsibility for his or her ongoing learning.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71944" w14:textId="1ABBCC70" w:rsidR="00D46C1A" w:rsidRPr="000113D3" w:rsidRDefault="3E952A6D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E14EB0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 w:rsidR="00D46C1A" w:rsidRPr="7E14EB05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</w:tbl>
    <w:p w14:paraId="35B26E08" w14:textId="77777777" w:rsidR="00C84B07" w:rsidRPr="00D46C1A" w:rsidRDefault="00C84B07" w:rsidP="00D46C1A">
      <w:pPr>
        <w:pStyle w:val="Sidhuvud"/>
        <w:jc w:val="left"/>
        <w:rPr>
          <w:rFonts w:ascii="Georgia" w:hAnsi="Georgia"/>
          <w:sz w:val="22"/>
          <w:lang w:val="en-GB"/>
        </w:rPr>
      </w:pPr>
    </w:p>
    <w:sectPr w:rsidR="00C84B07" w:rsidRPr="00D46C1A" w:rsidSect="000506B8">
      <w:headerReference w:type="even" r:id="rId9"/>
      <w:headerReference w:type="default" r:id="rId10"/>
      <w:headerReference w:type="first" r:id="rId11"/>
      <w:footerReference w:type="first" r:id="rId12"/>
      <w:type w:val="continuous"/>
      <w:pgSz w:w="11839" w:h="16778"/>
      <w:pgMar w:top="1134" w:right="1701" w:bottom="1985" w:left="1701" w:header="567" w:footer="680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FC41" w14:textId="77777777" w:rsidR="007B54F9" w:rsidRDefault="007B54F9">
      <w:r>
        <w:separator/>
      </w:r>
    </w:p>
  </w:endnote>
  <w:endnote w:type="continuationSeparator" w:id="0">
    <w:p w14:paraId="7496D0F2" w14:textId="77777777" w:rsidR="007B54F9" w:rsidRDefault="007B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 BE Regular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4572"/>
      <w:gridCol w:w="5635"/>
    </w:tblGrid>
    <w:tr w:rsidR="00620DD5" w:rsidRPr="00620DD5" w14:paraId="7A9F06F0" w14:textId="77777777" w:rsidTr="00620DD5">
      <w:tc>
        <w:tcPr>
          <w:tcW w:w="4572" w:type="dxa"/>
        </w:tcPr>
        <w:p w14:paraId="7A595E83" w14:textId="77777777" w:rsidR="00620DD5" w:rsidRPr="00620DD5" w:rsidRDefault="00620DD5" w:rsidP="00620DD5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 w:cs="Arial"/>
              <w:sz w:val="16"/>
            </w:rPr>
          </w:pPr>
        </w:p>
      </w:tc>
      <w:tc>
        <w:tcPr>
          <w:tcW w:w="5635" w:type="dxa"/>
        </w:tcPr>
        <w:p w14:paraId="518BC8B1" w14:textId="77777777" w:rsidR="00620DD5" w:rsidRPr="00620DD5" w:rsidRDefault="00620DD5" w:rsidP="00620DD5">
          <w:pPr>
            <w:tabs>
              <w:tab w:val="center" w:pos="4536"/>
              <w:tab w:val="right" w:pos="9072"/>
            </w:tabs>
            <w:jc w:val="right"/>
            <w:rPr>
              <w:rFonts w:ascii="Helvetica" w:hAnsi="Helvetica" w:cs="Arial"/>
              <w:b/>
              <w:sz w:val="22"/>
              <w:szCs w:val="22"/>
            </w:rPr>
          </w:pPr>
        </w:p>
      </w:tc>
    </w:tr>
  </w:tbl>
  <w:p w14:paraId="41DA20D2" w14:textId="77777777" w:rsidR="00620DD5" w:rsidRDefault="00620D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24BC" w14:textId="77777777" w:rsidR="007B54F9" w:rsidRDefault="007B54F9">
      <w:r>
        <w:separator/>
      </w:r>
    </w:p>
  </w:footnote>
  <w:footnote w:type="continuationSeparator" w:id="0">
    <w:p w14:paraId="340E3BCF" w14:textId="77777777" w:rsidR="007B54F9" w:rsidRDefault="007B5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6487" w14:textId="434EAE77" w:rsidR="00D85A86" w:rsidRDefault="0061681D">
    <w:pPr>
      <w:pStyle w:val="Sidhuvud"/>
      <w:framePr w:wrap="around" w:vAnchor="text" w:hAnchor="margin" w:xAlign="right" w:y="1"/>
      <w:rPr>
        <w:rStyle w:val="Sidnummer"/>
      </w:rPr>
    </w:pPr>
    <w:r>
      <w:rPr>
        <w:noProof/>
        <w:szCs w:val="1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87F362" wp14:editId="7BEC29C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3" name="Text Box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09BAE" w14:textId="05B13FE0" w:rsidR="0061681D" w:rsidRPr="0061681D" w:rsidRDefault="0061681D" w:rsidP="006168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68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6F96B641">
            <v:shapetype id="_x0000_t202" coordsize="21600,21600" o:spt="202" path="m,l,21600r21600,l21600,xe" w14:anchorId="3C87F362">
              <v:stroke joinstyle="miter"/>
              <v:path gradientshapeok="t" o:connecttype="rect"/>
            </v:shapetype>
            <v:shape id="Text Box 3" style="position:absolute;left:0;text-align:left;margin-left:32.55pt;margin-top:0;width:83.75pt;height:24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Begränsad delning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">
              <v:fill o:detectmouseclick="t"/>
              <v:textbox style="mso-fit-shape-to-text:t" inset="0,15pt,20pt,0">
                <w:txbxContent>
                  <w:p w:rsidRPr="0061681D" w:rsidR="0061681D" w:rsidP="0061681D" w:rsidRDefault="0061681D" w14:paraId="7365144B" w14:textId="05B13FE0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681D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5A86">
      <w:rPr>
        <w:rStyle w:val="Sidnummer"/>
      </w:rPr>
      <w:fldChar w:fldCharType="begin"/>
    </w:r>
    <w:r w:rsidR="00D85A86">
      <w:rPr>
        <w:rStyle w:val="Sidnummer"/>
      </w:rPr>
      <w:instrText xml:space="preserve">PAGE  </w:instrText>
    </w:r>
    <w:r w:rsidR="00D85A86">
      <w:rPr>
        <w:rStyle w:val="Sidnummer"/>
      </w:rPr>
      <w:fldChar w:fldCharType="end"/>
    </w:r>
  </w:p>
  <w:p w14:paraId="5DF937BB" w14:textId="77777777" w:rsidR="00D85A86" w:rsidRDefault="00D85A86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A427" w14:textId="2C788A32" w:rsidR="003C7EE6" w:rsidRDefault="0061681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5A7822" wp14:editId="59691B4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4" name="Text Box 4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1908E" w14:textId="5B33484A" w:rsidR="0061681D" w:rsidRPr="0061681D" w:rsidRDefault="0061681D" w:rsidP="006168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68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6E69D150">
            <v:shapetype id="_x0000_t202" coordsize="21600,21600" o:spt="202" path="m,l,21600r21600,l21600,xe" w14:anchorId="275A7822">
              <v:stroke joinstyle="miter"/>
              <v:path gradientshapeok="t" o:connecttype="rect"/>
            </v:shapetype>
            <v:shape id="Text Box 4" style="position:absolute;left:0;text-align:left;margin-left:32.55pt;margin-top:0;width:83.75pt;height:24.7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Begränsad delning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">
              <v:fill o:detectmouseclick="t"/>
              <v:textbox style="mso-fit-shape-to-text:t" inset="0,15pt,20pt,0">
                <w:txbxContent>
                  <w:p w:rsidRPr="0061681D" w:rsidR="0061681D" w:rsidP="0061681D" w:rsidRDefault="0061681D" w14:paraId="6F1E679A" w14:textId="5B33484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681D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91030955"/>
      <w:docPartObj>
        <w:docPartGallery w:val="Page Numbers (Top of Page)"/>
        <w:docPartUnique/>
      </w:docPartObj>
    </w:sdtPr>
    <w:sdtEndPr/>
    <w:sdtContent>
      <w:p w14:paraId="5D075E27" w14:textId="2C788A32" w:rsidR="003C7EE6" w:rsidRDefault="003C7EE6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2B7">
          <w:rPr>
            <w:noProof/>
          </w:rPr>
          <w:t>4</w:t>
        </w:r>
        <w:r>
          <w:fldChar w:fldCharType="end"/>
        </w:r>
        <w:r>
          <w:t xml:space="preserve"> (4)</w:t>
        </w:r>
      </w:p>
    </w:sdtContent>
  </w:sdt>
  <w:p w14:paraId="3BEC6148" w14:textId="77777777" w:rsidR="00D85A86" w:rsidRPr="0034431C" w:rsidRDefault="00D85A86" w:rsidP="0034431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8EA5" w14:textId="255C2CF4" w:rsidR="00FE377A" w:rsidRPr="00284EC7" w:rsidRDefault="0061681D">
    <w:pPr>
      <w:pStyle w:val="Sidhuvud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BD514C" wp14:editId="1694462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2" name="Text Box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3C824" w14:textId="3119E8E4" w:rsidR="0061681D" w:rsidRPr="0061681D" w:rsidRDefault="0061681D" w:rsidP="006168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51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Begränsad delning" style="position:absolute;left:0;text-align:left;margin-left:32.55pt;margin-top:0;width:83.75pt;height:24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" filled="f" stroked="f">
              <v:textbox style="mso-fit-shape-to-text:t" inset="0,15pt,20pt,0">
                <w:txbxContent>
                  <w:p w14:paraId="2A43C824" w14:textId="3119E8E4" w:rsidR="0061681D" w:rsidRPr="0061681D" w:rsidRDefault="0061681D" w:rsidP="006168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B7EC0" w:rsidRPr="00284EC7">
      <w:rPr>
        <w:sz w:val="20"/>
      </w:rPr>
      <w:t>Dnr</w:t>
    </w:r>
    <w:r w:rsidR="00FE377A" w:rsidRPr="00284EC7">
      <w:rPr>
        <w:sz w:val="20"/>
      </w:rPr>
      <w:t xml:space="preserve">: </w:t>
    </w:r>
    <w:r w:rsidR="00FE377A" w:rsidRPr="00284EC7">
      <w:rPr>
        <w:rFonts w:ascii="Georgia" w:hAnsi="Georgia"/>
        <w:sz w:val="20"/>
        <w:szCs w:val="20"/>
      </w:rPr>
      <w:t xml:space="preserve">HNT </w:t>
    </w:r>
    <w:r w:rsidR="00BD78E6">
      <w:rPr>
        <w:rFonts w:ascii="Georgia" w:hAnsi="Georgia"/>
        <w:sz w:val="20"/>
        <w:szCs w:val="20"/>
      </w:rPr>
      <w:t>2025</w:t>
    </w:r>
    <w:r w:rsidR="00284EC7" w:rsidRPr="00284EC7">
      <w:rPr>
        <w:rFonts w:ascii="Georgia" w:hAnsi="Georgia"/>
        <w:sz w:val="20"/>
        <w:szCs w:val="20"/>
      </w:rPr>
      <w:t>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7A1E77AA"/>
    <w:lvl w:ilvl="0">
      <w:start w:val="1"/>
      <w:numFmt w:val="decimal"/>
      <w:pStyle w:val="Rubrik1"/>
      <w:suff w:val="space"/>
      <w:lvlText w:val="§ %1 "/>
      <w:lvlJc w:val="left"/>
      <w:pPr>
        <w:ind w:left="0" w:firstLine="0"/>
      </w:pPr>
      <w:rPr>
        <w:rFonts w:ascii="Garamond BE Regular" w:hAnsi="Garamond BE Regular" w:hint="default"/>
        <w:b/>
        <w:i w:val="0"/>
        <w:sz w:val="24"/>
        <w:u w:val="none"/>
      </w:rPr>
    </w:lvl>
    <w:lvl w:ilvl="1">
      <w:start w:val="1"/>
      <w:numFmt w:val="lowerLetter"/>
      <w:lvlText w:val="%2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059DF"/>
    <w:multiLevelType w:val="hybridMultilevel"/>
    <w:tmpl w:val="7364311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D48FB"/>
    <w:multiLevelType w:val="hybridMultilevel"/>
    <w:tmpl w:val="159C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388C7"/>
    <w:multiLevelType w:val="hybridMultilevel"/>
    <w:tmpl w:val="4A8095C2"/>
    <w:lvl w:ilvl="0" w:tplc="B0448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06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4B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AB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CE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C7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AD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28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2E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0241"/>
    <w:multiLevelType w:val="hybridMultilevel"/>
    <w:tmpl w:val="7726727C"/>
    <w:lvl w:ilvl="0" w:tplc="67802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AA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A5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ED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A5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CA0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07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CB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C1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CF2AB"/>
    <w:multiLevelType w:val="hybridMultilevel"/>
    <w:tmpl w:val="1F1CBA60"/>
    <w:lvl w:ilvl="0" w:tplc="A168C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64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CA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C0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68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2B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8B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AB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E6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07921"/>
    <w:multiLevelType w:val="multilevel"/>
    <w:tmpl w:val="952C4FC2"/>
    <w:lvl w:ilvl="0">
      <w:start w:val="1"/>
      <w:numFmt w:val="decimal"/>
      <w:pStyle w:val="KauParagraf"/>
      <w:isLgl/>
      <w:suff w:val="space"/>
      <w:lvlText w:val="§ %1 "/>
      <w:lvlJc w:val="left"/>
      <w:pPr>
        <w:ind w:left="709" w:hanging="709"/>
      </w:pPr>
      <w:rPr>
        <w:rFonts w:ascii="Georgia" w:hAnsi="Georgia" w:hint="default"/>
        <w:b w:val="0"/>
        <w:i w:val="0"/>
        <w:sz w:val="20"/>
        <w:u w:val="none"/>
      </w:rPr>
    </w:lvl>
    <w:lvl w:ilvl="1">
      <w:start w:val="1"/>
      <w:numFmt w:val="lowerLetter"/>
      <w:lvlText w:val="%2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28CE82C"/>
    <w:multiLevelType w:val="hybridMultilevel"/>
    <w:tmpl w:val="28800408"/>
    <w:lvl w:ilvl="0" w:tplc="E9A60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8F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0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29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4F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DA5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29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47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64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E1886"/>
    <w:multiLevelType w:val="hybridMultilevel"/>
    <w:tmpl w:val="41AE39E0"/>
    <w:lvl w:ilvl="0" w:tplc="AC78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28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65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8C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AA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E9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A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86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63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88DEA"/>
    <w:multiLevelType w:val="hybridMultilevel"/>
    <w:tmpl w:val="9F48304A"/>
    <w:lvl w:ilvl="0" w:tplc="15F6D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A5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0F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CE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2C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60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81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2D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21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4008">
    <w:abstractNumId w:val="5"/>
  </w:num>
  <w:num w:numId="2" w16cid:durableId="1901361427">
    <w:abstractNumId w:val="3"/>
  </w:num>
  <w:num w:numId="3" w16cid:durableId="955142384">
    <w:abstractNumId w:val="9"/>
  </w:num>
  <w:num w:numId="4" w16cid:durableId="248733828">
    <w:abstractNumId w:val="4"/>
  </w:num>
  <w:num w:numId="5" w16cid:durableId="1380400366">
    <w:abstractNumId w:val="7"/>
  </w:num>
  <w:num w:numId="6" w16cid:durableId="1041638009">
    <w:abstractNumId w:val="8"/>
  </w:num>
  <w:num w:numId="7" w16cid:durableId="2008705969">
    <w:abstractNumId w:val="0"/>
  </w:num>
  <w:num w:numId="8" w16cid:durableId="870260912">
    <w:abstractNumId w:val="6"/>
  </w:num>
  <w:num w:numId="9" w16cid:durableId="1382679051">
    <w:abstractNumId w:val="1"/>
  </w:num>
  <w:num w:numId="10" w16cid:durableId="115842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099"/>
    <w:rsid w:val="0001087C"/>
    <w:rsid w:val="000113D3"/>
    <w:rsid w:val="00023620"/>
    <w:rsid w:val="0002519B"/>
    <w:rsid w:val="000506B8"/>
    <w:rsid w:val="00063620"/>
    <w:rsid w:val="000669B6"/>
    <w:rsid w:val="00093F50"/>
    <w:rsid w:val="0009452B"/>
    <w:rsid w:val="000B1460"/>
    <w:rsid w:val="000D4038"/>
    <w:rsid w:val="000E0DFD"/>
    <w:rsid w:val="000E18EA"/>
    <w:rsid w:val="00131B5C"/>
    <w:rsid w:val="0014136C"/>
    <w:rsid w:val="00147863"/>
    <w:rsid w:val="00167B04"/>
    <w:rsid w:val="00173E19"/>
    <w:rsid w:val="00177C7C"/>
    <w:rsid w:val="001917AF"/>
    <w:rsid w:val="00197823"/>
    <w:rsid w:val="001A16EB"/>
    <w:rsid w:val="001B11C3"/>
    <w:rsid w:val="001C6132"/>
    <w:rsid w:val="001F425A"/>
    <w:rsid w:val="00214CBB"/>
    <w:rsid w:val="002164B6"/>
    <w:rsid w:val="002362AC"/>
    <w:rsid w:val="00237384"/>
    <w:rsid w:val="00244A5D"/>
    <w:rsid w:val="00251409"/>
    <w:rsid w:val="00284EC7"/>
    <w:rsid w:val="002A2CC7"/>
    <w:rsid w:val="002C13F8"/>
    <w:rsid w:val="002C2502"/>
    <w:rsid w:val="002E1DEE"/>
    <w:rsid w:val="00301673"/>
    <w:rsid w:val="00343715"/>
    <w:rsid w:val="0034431C"/>
    <w:rsid w:val="0034781E"/>
    <w:rsid w:val="0037768B"/>
    <w:rsid w:val="00380EF8"/>
    <w:rsid w:val="003A70BF"/>
    <w:rsid w:val="003C7EE6"/>
    <w:rsid w:val="003D066A"/>
    <w:rsid w:val="003E51D2"/>
    <w:rsid w:val="003E6E1D"/>
    <w:rsid w:val="004032B7"/>
    <w:rsid w:val="00416FEF"/>
    <w:rsid w:val="00424853"/>
    <w:rsid w:val="00453522"/>
    <w:rsid w:val="004619EF"/>
    <w:rsid w:val="004C1DA4"/>
    <w:rsid w:val="005013E6"/>
    <w:rsid w:val="00541691"/>
    <w:rsid w:val="00545A5E"/>
    <w:rsid w:val="005626BB"/>
    <w:rsid w:val="00571221"/>
    <w:rsid w:val="00586B31"/>
    <w:rsid w:val="005B5AF6"/>
    <w:rsid w:val="005D6F10"/>
    <w:rsid w:val="005E4E5B"/>
    <w:rsid w:val="006117E9"/>
    <w:rsid w:val="0061681D"/>
    <w:rsid w:val="00620DD5"/>
    <w:rsid w:val="00642C8E"/>
    <w:rsid w:val="00644DE8"/>
    <w:rsid w:val="0068185F"/>
    <w:rsid w:val="006B0448"/>
    <w:rsid w:val="006B708B"/>
    <w:rsid w:val="00727999"/>
    <w:rsid w:val="007331AF"/>
    <w:rsid w:val="007416C8"/>
    <w:rsid w:val="007B54F9"/>
    <w:rsid w:val="007C7991"/>
    <w:rsid w:val="007E69CB"/>
    <w:rsid w:val="00801BE7"/>
    <w:rsid w:val="00830452"/>
    <w:rsid w:val="0083350C"/>
    <w:rsid w:val="0084039C"/>
    <w:rsid w:val="00853D18"/>
    <w:rsid w:val="00864E28"/>
    <w:rsid w:val="008659C9"/>
    <w:rsid w:val="00884245"/>
    <w:rsid w:val="0089185E"/>
    <w:rsid w:val="008C0B89"/>
    <w:rsid w:val="008C4AF2"/>
    <w:rsid w:val="008E3CDF"/>
    <w:rsid w:val="008F6CC4"/>
    <w:rsid w:val="009277A6"/>
    <w:rsid w:val="00946CB3"/>
    <w:rsid w:val="009474DA"/>
    <w:rsid w:val="009568E5"/>
    <w:rsid w:val="00961A82"/>
    <w:rsid w:val="00967D07"/>
    <w:rsid w:val="009E3CD8"/>
    <w:rsid w:val="00A01A59"/>
    <w:rsid w:val="00A03D53"/>
    <w:rsid w:val="00A2274E"/>
    <w:rsid w:val="00A32439"/>
    <w:rsid w:val="00A35FFD"/>
    <w:rsid w:val="00A4729F"/>
    <w:rsid w:val="00AA24B0"/>
    <w:rsid w:val="00AC5C9E"/>
    <w:rsid w:val="00AC6A88"/>
    <w:rsid w:val="00AC6DBF"/>
    <w:rsid w:val="00AE25EB"/>
    <w:rsid w:val="00AE3802"/>
    <w:rsid w:val="00B22B26"/>
    <w:rsid w:val="00B30AE1"/>
    <w:rsid w:val="00B312B7"/>
    <w:rsid w:val="00B57BAA"/>
    <w:rsid w:val="00B81D1F"/>
    <w:rsid w:val="00B944BF"/>
    <w:rsid w:val="00BD78E6"/>
    <w:rsid w:val="00C12258"/>
    <w:rsid w:val="00C2658B"/>
    <w:rsid w:val="00C3680C"/>
    <w:rsid w:val="00C36C55"/>
    <w:rsid w:val="00C84B07"/>
    <w:rsid w:val="00C9561C"/>
    <w:rsid w:val="00CA434E"/>
    <w:rsid w:val="00CE0FA6"/>
    <w:rsid w:val="00D00099"/>
    <w:rsid w:val="00D13636"/>
    <w:rsid w:val="00D40B2B"/>
    <w:rsid w:val="00D454FC"/>
    <w:rsid w:val="00D46C1A"/>
    <w:rsid w:val="00D47D4D"/>
    <w:rsid w:val="00D709BC"/>
    <w:rsid w:val="00D81547"/>
    <w:rsid w:val="00D83774"/>
    <w:rsid w:val="00D85A86"/>
    <w:rsid w:val="00D87A3D"/>
    <w:rsid w:val="00DB7EC0"/>
    <w:rsid w:val="00DC11FE"/>
    <w:rsid w:val="00DFCC33"/>
    <w:rsid w:val="00E21049"/>
    <w:rsid w:val="00E32A1F"/>
    <w:rsid w:val="00E46F58"/>
    <w:rsid w:val="00E52742"/>
    <w:rsid w:val="00EA18D2"/>
    <w:rsid w:val="00EB1424"/>
    <w:rsid w:val="00EC02F4"/>
    <w:rsid w:val="00EC3C1B"/>
    <w:rsid w:val="00EC51A5"/>
    <w:rsid w:val="00EC7704"/>
    <w:rsid w:val="00ED4C91"/>
    <w:rsid w:val="00EE56F8"/>
    <w:rsid w:val="00EF775C"/>
    <w:rsid w:val="00F12DED"/>
    <w:rsid w:val="00F13567"/>
    <w:rsid w:val="00F658E2"/>
    <w:rsid w:val="00F84047"/>
    <w:rsid w:val="00FB4213"/>
    <w:rsid w:val="00FE377A"/>
    <w:rsid w:val="00FF0AE5"/>
    <w:rsid w:val="00FF0BD6"/>
    <w:rsid w:val="00FF4A2C"/>
    <w:rsid w:val="019DF86D"/>
    <w:rsid w:val="01BD52A6"/>
    <w:rsid w:val="020DF529"/>
    <w:rsid w:val="0218FF31"/>
    <w:rsid w:val="02D6B971"/>
    <w:rsid w:val="02F7BC0C"/>
    <w:rsid w:val="032BC27B"/>
    <w:rsid w:val="0388CDF5"/>
    <w:rsid w:val="04973BA9"/>
    <w:rsid w:val="05038BD0"/>
    <w:rsid w:val="051F2B11"/>
    <w:rsid w:val="06E4AB9B"/>
    <w:rsid w:val="06F7407C"/>
    <w:rsid w:val="07767567"/>
    <w:rsid w:val="085C62D9"/>
    <w:rsid w:val="08704C90"/>
    <w:rsid w:val="08AF4129"/>
    <w:rsid w:val="091DE4C0"/>
    <w:rsid w:val="098F57D3"/>
    <w:rsid w:val="099CDED5"/>
    <w:rsid w:val="0A626A9A"/>
    <w:rsid w:val="0A9CF32A"/>
    <w:rsid w:val="0AB0B634"/>
    <w:rsid w:val="0C079185"/>
    <w:rsid w:val="0C8E9200"/>
    <w:rsid w:val="0D0EE4DC"/>
    <w:rsid w:val="0D505343"/>
    <w:rsid w:val="0EEF3A42"/>
    <w:rsid w:val="11BD2E92"/>
    <w:rsid w:val="12BE0955"/>
    <w:rsid w:val="144B8351"/>
    <w:rsid w:val="14A139BF"/>
    <w:rsid w:val="14DB423F"/>
    <w:rsid w:val="1514913A"/>
    <w:rsid w:val="1572AD2C"/>
    <w:rsid w:val="1620F761"/>
    <w:rsid w:val="166556D8"/>
    <w:rsid w:val="16A48C4B"/>
    <w:rsid w:val="16FC2012"/>
    <w:rsid w:val="1742BC59"/>
    <w:rsid w:val="17911D12"/>
    <w:rsid w:val="18AAFB0F"/>
    <w:rsid w:val="19F12E66"/>
    <w:rsid w:val="1A208F1E"/>
    <w:rsid w:val="1AE4B31A"/>
    <w:rsid w:val="1B38549A"/>
    <w:rsid w:val="1D0188BA"/>
    <w:rsid w:val="1D10823E"/>
    <w:rsid w:val="1DCA87AC"/>
    <w:rsid w:val="1DD082FE"/>
    <w:rsid w:val="1E063980"/>
    <w:rsid w:val="1EA3E040"/>
    <w:rsid w:val="1ECCA5F8"/>
    <w:rsid w:val="1ED8AD1F"/>
    <w:rsid w:val="1EE3395F"/>
    <w:rsid w:val="1FD0EB1C"/>
    <w:rsid w:val="20526285"/>
    <w:rsid w:val="206C5D6C"/>
    <w:rsid w:val="21132994"/>
    <w:rsid w:val="2118D99F"/>
    <w:rsid w:val="21A879E8"/>
    <w:rsid w:val="2251717F"/>
    <w:rsid w:val="22B17495"/>
    <w:rsid w:val="23CC7887"/>
    <w:rsid w:val="261B26AA"/>
    <w:rsid w:val="287EA3A7"/>
    <w:rsid w:val="28B55155"/>
    <w:rsid w:val="295A282F"/>
    <w:rsid w:val="296FB940"/>
    <w:rsid w:val="29A732E1"/>
    <w:rsid w:val="2B60A60E"/>
    <w:rsid w:val="2C3DB9EB"/>
    <w:rsid w:val="2CAE4A35"/>
    <w:rsid w:val="2CDB14E6"/>
    <w:rsid w:val="2CE9DB54"/>
    <w:rsid w:val="2D16C859"/>
    <w:rsid w:val="2D54FC50"/>
    <w:rsid w:val="2D623F1E"/>
    <w:rsid w:val="2E25CF2D"/>
    <w:rsid w:val="2E277F02"/>
    <w:rsid w:val="2E27E71B"/>
    <w:rsid w:val="2E3B79FC"/>
    <w:rsid w:val="2F431D7E"/>
    <w:rsid w:val="2F49BF3D"/>
    <w:rsid w:val="2FEC0079"/>
    <w:rsid w:val="30AD56B4"/>
    <w:rsid w:val="30F0A9FB"/>
    <w:rsid w:val="30FCEE47"/>
    <w:rsid w:val="32A06DC9"/>
    <w:rsid w:val="32DC336B"/>
    <w:rsid w:val="32EA7B65"/>
    <w:rsid w:val="32FF8C93"/>
    <w:rsid w:val="332ED847"/>
    <w:rsid w:val="3389B102"/>
    <w:rsid w:val="33EE50CA"/>
    <w:rsid w:val="34F76D7B"/>
    <w:rsid w:val="3524E07A"/>
    <w:rsid w:val="359EC025"/>
    <w:rsid w:val="36019BD2"/>
    <w:rsid w:val="36696E85"/>
    <w:rsid w:val="366DD7BC"/>
    <w:rsid w:val="3807EFC8"/>
    <w:rsid w:val="3855384F"/>
    <w:rsid w:val="39B7F1E4"/>
    <w:rsid w:val="3A0EA33C"/>
    <w:rsid w:val="3A10916A"/>
    <w:rsid w:val="3A2D877F"/>
    <w:rsid w:val="3A5B2835"/>
    <w:rsid w:val="3A66FB2A"/>
    <w:rsid w:val="3A6F23F5"/>
    <w:rsid w:val="3A8AA921"/>
    <w:rsid w:val="3AC2FEC1"/>
    <w:rsid w:val="3B1DAA2F"/>
    <w:rsid w:val="3B35722B"/>
    <w:rsid w:val="3B6C6017"/>
    <w:rsid w:val="3B86DC5D"/>
    <w:rsid w:val="3B90B49E"/>
    <w:rsid w:val="3BB78318"/>
    <w:rsid w:val="3BBF2883"/>
    <w:rsid w:val="3C0BE5C2"/>
    <w:rsid w:val="3C2A4A7B"/>
    <w:rsid w:val="3C7E154F"/>
    <w:rsid w:val="3D2C84FF"/>
    <w:rsid w:val="3DAD112D"/>
    <w:rsid w:val="3DFDD597"/>
    <w:rsid w:val="3E1E315A"/>
    <w:rsid w:val="3E4533F2"/>
    <w:rsid w:val="3E8509ED"/>
    <w:rsid w:val="3E952A6D"/>
    <w:rsid w:val="3F36DD1F"/>
    <w:rsid w:val="40593E71"/>
    <w:rsid w:val="40CF9FF8"/>
    <w:rsid w:val="425DB1A6"/>
    <w:rsid w:val="42D63002"/>
    <w:rsid w:val="42FEB738"/>
    <w:rsid w:val="435F843D"/>
    <w:rsid w:val="44309BF4"/>
    <w:rsid w:val="4463AACD"/>
    <w:rsid w:val="44C5C11E"/>
    <w:rsid w:val="44FC7D66"/>
    <w:rsid w:val="453FC913"/>
    <w:rsid w:val="4555DD60"/>
    <w:rsid w:val="46386377"/>
    <w:rsid w:val="463A699F"/>
    <w:rsid w:val="463E7EF5"/>
    <w:rsid w:val="47A33FDE"/>
    <w:rsid w:val="47DB3B27"/>
    <w:rsid w:val="488F3F59"/>
    <w:rsid w:val="4940D13C"/>
    <w:rsid w:val="4A65F1A6"/>
    <w:rsid w:val="4B2C9725"/>
    <w:rsid w:val="4B34442C"/>
    <w:rsid w:val="4B41FD56"/>
    <w:rsid w:val="4BB44A6D"/>
    <w:rsid w:val="4BCEF2C8"/>
    <w:rsid w:val="4D63EF0D"/>
    <w:rsid w:val="4DBF3C31"/>
    <w:rsid w:val="4E1EF593"/>
    <w:rsid w:val="4EFA3622"/>
    <w:rsid w:val="4F0C39B1"/>
    <w:rsid w:val="4F1457FE"/>
    <w:rsid w:val="4F1EB4BA"/>
    <w:rsid w:val="4F8374B0"/>
    <w:rsid w:val="4FB101EC"/>
    <w:rsid w:val="4FB78230"/>
    <w:rsid w:val="50DF90A6"/>
    <w:rsid w:val="519A0085"/>
    <w:rsid w:val="51BDFA25"/>
    <w:rsid w:val="51C4A0C8"/>
    <w:rsid w:val="52115CD7"/>
    <w:rsid w:val="52144B31"/>
    <w:rsid w:val="5231A55A"/>
    <w:rsid w:val="52552D09"/>
    <w:rsid w:val="5359D027"/>
    <w:rsid w:val="53E54FDE"/>
    <w:rsid w:val="54B1BE23"/>
    <w:rsid w:val="5533858C"/>
    <w:rsid w:val="554A60AF"/>
    <w:rsid w:val="55E0243C"/>
    <w:rsid w:val="56088930"/>
    <w:rsid w:val="560D0504"/>
    <w:rsid w:val="5693F397"/>
    <w:rsid w:val="573F868E"/>
    <w:rsid w:val="5786585B"/>
    <w:rsid w:val="57A1D5F9"/>
    <w:rsid w:val="57C0115F"/>
    <w:rsid w:val="57D4B8E1"/>
    <w:rsid w:val="57DAAECE"/>
    <w:rsid w:val="580D03C2"/>
    <w:rsid w:val="58153653"/>
    <w:rsid w:val="581DCD8F"/>
    <w:rsid w:val="590D0F49"/>
    <w:rsid w:val="59350A0A"/>
    <w:rsid w:val="59C548A7"/>
    <w:rsid w:val="5B1B1EA2"/>
    <w:rsid w:val="5C269623"/>
    <w:rsid w:val="5C5C7D4A"/>
    <w:rsid w:val="5CF0B7F7"/>
    <w:rsid w:val="5D29193C"/>
    <w:rsid w:val="5DA7D554"/>
    <w:rsid w:val="5E32AD42"/>
    <w:rsid w:val="5EC735CF"/>
    <w:rsid w:val="5F47A94B"/>
    <w:rsid w:val="5FC659B0"/>
    <w:rsid w:val="6080C28D"/>
    <w:rsid w:val="60A22FBA"/>
    <w:rsid w:val="6134A4BF"/>
    <w:rsid w:val="613BFA80"/>
    <w:rsid w:val="61F09908"/>
    <w:rsid w:val="62944410"/>
    <w:rsid w:val="63A12F60"/>
    <w:rsid w:val="63AE6DF0"/>
    <w:rsid w:val="63E9A872"/>
    <w:rsid w:val="64A94E2E"/>
    <w:rsid w:val="64B1A9A7"/>
    <w:rsid w:val="6529C42F"/>
    <w:rsid w:val="653D162A"/>
    <w:rsid w:val="657653EF"/>
    <w:rsid w:val="65789F38"/>
    <w:rsid w:val="65F0959E"/>
    <w:rsid w:val="661B55BD"/>
    <w:rsid w:val="666225FD"/>
    <w:rsid w:val="670CAEE4"/>
    <w:rsid w:val="676FD901"/>
    <w:rsid w:val="6789B40B"/>
    <w:rsid w:val="67930687"/>
    <w:rsid w:val="6871AB2B"/>
    <w:rsid w:val="687A94D0"/>
    <w:rsid w:val="69E5A862"/>
    <w:rsid w:val="6B84E086"/>
    <w:rsid w:val="6C45568C"/>
    <w:rsid w:val="6C9CA77F"/>
    <w:rsid w:val="6CCF47BB"/>
    <w:rsid w:val="6DC52AE1"/>
    <w:rsid w:val="6DCEA98F"/>
    <w:rsid w:val="6E2E5A4C"/>
    <w:rsid w:val="6E5E59A4"/>
    <w:rsid w:val="6E8367AA"/>
    <w:rsid w:val="6E8CF9DF"/>
    <w:rsid w:val="6F53ACF1"/>
    <w:rsid w:val="6F6A6D93"/>
    <w:rsid w:val="7094F1A1"/>
    <w:rsid w:val="70C31761"/>
    <w:rsid w:val="732D396A"/>
    <w:rsid w:val="7371D3B0"/>
    <w:rsid w:val="737D2FBC"/>
    <w:rsid w:val="73BC7D2E"/>
    <w:rsid w:val="741A993A"/>
    <w:rsid w:val="7454C170"/>
    <w:rsid w:val="75A2A153"/>
    <w:rsid w:val="764490F1"/>
    <w:rsid w:val="76AC4B72"/>
    <w:rsid w:val="76BB3D45"/>
    <w:rsid w:val="76F5A3E8"/>
    <w:rsid w:val="7736184F"/>
    <w:rsid w:val="77AD51EA"/>
    <w:rsid w:val="780D916C"/>
    <w:rsid w:val="78AE7FF2"/>
    <w:rsid w:val="79E10A36"/>
    <w:rsid w:val="79EC1465"/>
    <w:rsid w:val="7B3067B5"/>
    <w:rsid w:val="7B6DEF01"/>
    <w:rsid w:val="7BE7DC95"/>
    <w:rsid w:val="7C2A2DC3"/>
    <w:rsid w:val="7C6CA32C"/>
    <w:rsid w:val="7D73413B"/>
    <w:rsid w:val="7DDD824E"/>
    <w:rsid w:val="7DE1E255"/>
    <w:rsid w:val="7E14EB05"/>
    <w:rsid w:val="7F3EA592"/>
    <w:rsid w:val="7F8B5C6C"/>
    <w:rsid w:val="7FE2813F"/>
    <w:rsid w:val="7FF4B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93D603C"/>
  <w15:docId w15:val="{13AA6D62-3DAC-4A37-8C81-8189C45D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0B89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numPr>
        <w:numId w:val="7"/>
      </w:numPr>
      <w:spacing w:before="240" w:after="60"/>
      <w:outlineLvl w:val="0"/>
    </w:pPr>
    <w:rPr>
      <w:kern w:val="28"/>
    </w:rPr>
  </w:style>
  <w:style w:type="paragraph" w:styleId="Rubrik2">
    <w:name w:val="heading 2"/>
    <w:basedOn w:val="Normal"/>
    <w:next w:val="Normal"/>
    <w:link w:val="Rubrik2Char"/>
    <w:qFormat/>
    <w:rsid w:val="0083350C"/>
    <w:pPr>
      <w:keepNext/>
      <w:spacing w:line="260" w:lineRule="atLeast"/>
      <w:outlineLvl w:val="1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  <w:spacing w:line="220" w:lineRule="atLeast"/>
      <w:jc w:val="right"/>
    </w:pPr>
    <w:rPr>
      <w:sz w:val="18"/>
    </w:rPr>
  </w:style>
  <w:style w:type="character" w:styleId="Sidnummer">
    <w:name w:val="page number"/>
    <w:basedOn w:val="Standardstycketeckensnitt"/>
    <w:rsid w:val="008C0B89"/>
    <w:rPr>
      <w:rFonts w:ascii="Times New Roman" w:hAnsi="Times New Roman"/>
      <w:dstrike w:val="0"/>
      <w:spacing w:val="0"/>
      <w:sz w:val="18"/>
      <w:szCs w:val="18"/>
      <w:vertAlign w:val="baseline"/>
    </w:rPr>
  </w:style>
  <w:style w:type="paragraph" w:styleId="Sidfot">
    <w:name w:val="footer"/>
    <w:basedOn w:val="Normal"/>
    <w:pPr>
      <w:tabs>
        <w:tab w:val="center" w:pos="4536"/>
        <w:tab w:val="right" w:pos="9072"/>
      </w:tabs>
      <w:spacing w:line="260" w:lineRule="atLeast"/>
    </w:pPr>
    <w:rPr>
      <w:sz w:val="18"/>
    </w:rPr>
  </w:style>
  <w:style w:type="paragraph" w:styleId="Brdtextmedindrag">
    <w:name w:val="Body Text Indent"/>
    <w:basedOn w:val="Normal"/>
    <w:autoRedefine/>
    <w:rsid w:val="008C0B89"/>
    <w:pPr>
      <w:spacing w:line="260" w:lineRule="atLeast"/>
      <w:ind w:left="437"/>
    </w:pPr>
  </w:style>
  <w:style w:type="paragraph" w:customStyle="1" w:styleId="KauParagraf">
    <w:name w:val="Kau Paragraf"/>
    <w:basedOn w:val="Brdtextmedindrag"/>
    <w:next w:val="Normal"/>
    <w:pPr>
      <w:numPr>
        <w:numId w:val="8"/>
      </w:numPr>
      <w:tabs>
        <w:tab w:val="left" w:pos="709"/>
      </w:tabs>
      <w:ind w:left="437" w:hanging="437"/>
    </w:pPr>
    <w:rPr>
      <w:b/>
    </w:rPr>
  </w:style>
  <w:style w:type="character" w:customStyle="1" w:styleId="SidhuvudChar">
    <w:name w:val="Sidhuvud Char"/>
    <w:basedOn w:val="Standardstycketeckensnitt"/>
    <w:link w:val="Sidhuvud"/>
    <w:uiPriority w:val="99"/>
    <w:rsid w:val="00EC51A5"/>
    <w:rPr>
      <w:sz w:val="18"/>
      <w:szCs w:val="24"/>
    </w:rPr>
  </w:style>
  <w:style w:type="character" w:customStyle="1" w:styleId="Rubrik2Char">
    <w:name w:val="Rubrik 2 Char"/>
    <w:basedOn w:val="Standardstycketeckensnitt"/>
    <w:link w:val="Rubrik2"/>
    <w:rsid w:val="0083350C"/>
    <w:rPr>
      <w:sz w:val="24"/>
      <w:szCs w:val="24"/>
    </w:rPr>
  </w:style>
  <w:style w:type="paragraph" w:styleId="Brdtext">
    <w:name w:val="Body Text"/>
    <w:basedOn w:val="Normal"/>
    <w:link w:val="BrdtextChar"/>
    <w:rsid w:val="0083350C"/>
    <w:pPr>
      <w:tabs>
        <w:tab w:val="left" w:pos="567"/>
        <w:tab w:val="left" w:pos="5888"/>
        <w:tab w:val="left" w:pos="9948"/>
        <w:tab w:val="left" w:pos="11268"/>
      </w:tabs>
    </w:pPr>
    <w:rPr>
      <w:color w:val="0000FF"/>
    </w:rPr>
  </w:style>
  <w:style w:type="character" w:customStyle="1" w:styleId="BrdtextChar">
    <w:name w:val="Brödtext Char"/>
    <w:basedOn w:val="Standardstycketeckensnitt"/>
    <w:link w:val="Brdtext"/>
    <w:rsid w:val="0083350C"/>
    <w:rPr>
      <w:color w:val="0000FF"/>
      <w:sz w:val="24"/>
      <w:szCs w:val="24"/>
    </w:rPr>
  </w:style>
  <w:style w:type="paragraph" w:styleId="Ballongtext">
    <w:name w:val="Balloon Text"/>
    <w:basedOn w:val="Normal"/>
    <w:link w:val="BallongtextChar"/>
    <w:rsid w:val="005D6F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D6F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424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rutnt">
    <w:name w:val="Table Grid"/>
    <w:basedOn w:val="Normaltabell"/>
    <w:rsid w:val="00956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Standardstycketeckensnitt"/>
    <w:rsid w:val="00D47D4D"/>
  </w:style>
  <w:style w:type="character" w:styleId="Kommentarsreferens">
    <w:name w:val="annotation reference"/>
    <w:basedOn w:val="Standardstycketeckensnitt"/>
    <w:semiHidden/>
    <w:unhideWhenUsed/>
    <w:rsid w:val="00727999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72799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727999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727999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727999"/>
    <w:rPr>
      <w:b/>
      <w:bCs/>
    </w:rPr>
  </w:style>
  <w:style w:type="paragraph" w:styleId="Normalwebb">
    <w:name w:val="Normal (Web)"/>
    <w:basedOn w:val="Normal"/>
    <w:uiPriority w:val="99"/>
    <w:unhideWhenUsed/>
    <w:rsid w:val="00727999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EC7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larss\Downloads\Kursplan%20engelsk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735A8F3098041A26B342B344C0770" ma:contentTypeVersion="11" ma:contentTypeDescription="Skapa ett nytt dokument." ma:contentTypeScope="" ma:versionID="3f7beace38d369de2cff0246fad086be">
  <xsd:schema xmlns:xsd="http://www.w3.org/2001/XMLSchema" xmlns:xs="http://www.w3.org/2001/XMLSchema" xmlns:p="http://schemas.microsoft.com/office/2006/metadata/properties" xmlns:ns2="ca0be643-a869-485c-b31a-9bc21cd1bbd7" xmlns:ns3="b898d1cc-b815-49b7-bcb0-afb44396d0fb" targetNamespace="http://schemas.microsoft.com/office/2006/metadata/properties" ma:root="true" ma:fieldsID="7ea7035bca3c4d7cdaf2c6afec5c8353" ns2:_="" ns3:_="">
    <xsd:import namespace="ca0be643-a869-485c-b31a-9bc21cd1bbd7"/>
    <xsd:import namespace="b898d1cc-b815-49b7-bcb0-afb44396d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be643-a869-485c-b31a-9bc21cd1b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638c653b-45c2-43c9-84d6-60092d420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8d1cc-b815-49b7-bcb0-afb44396d0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c16fa1-b589-4c9a-95b8-bc83e7af3a99}" ma:internalName="TaxCatchAll" ma:showField="CatchAllData" ma:web="b898d1cc-b815-49b7-bcb0-afb44396d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be643-a869-485c-b31a-9bc21cd1bbd7">
      <Terms xmlns="http://schemas.microsoft.com/office/infopath/2007/PartnerControls"/>
    </lcf76f155ced4ddcb4097134ff3c332f>
    <TaxCatchAll xmlns="b898d1cc-b815-49b7-bcb0-afb44396d0fb" xsi:nil="true"/>
  </documentManagement>
</p:properties>
</file>

<file path=customXml/itemProps1.xml><?xml version="1.0" encoding="utf-8"?>
<ds:datastoreItem xmlns:ds="http://schemas.openxmlformats.org/officeDocument/2006/customXml" ds:itemID="{3681B635-96BA-4DA0-B73A-09EFFEAC0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6428DF-AF0A-42A6-8C25-9B185CED0F67}"/>
</file>

<file path=customXml/itemProps3.xml><?xml version="1.0" encoding="utf-8"?>
<ds:datastoreItem xmlns:ds="http://schemas.openxmlformats.org/officeDocument/2006/customXml" ds:itemID="{CF213E8F-24C5-4796-9856-F54DC9607EDE}"/>
</file>

<file path=customXml/itemProps4.xml><?xml version="1.0" encoding="utf-8"?>
<ds:datastoreItem xmlns:ds="http://schemas.openxmlformats.org/officeDocument/2006/customXml" ds:itemID="{437480FA-A810-44B0-AC04-811849DBAFE6}"/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Kursplan engelsk (1).dotx</Template>
  <TotalTime>1</TotalTime>
  <Pages>4</Pages>
  <Words>868</Words>
  <Characters>5051</Characters>
  <Application>Microsoft Office Word</Application>
  <DocSecurity>0</DocSecurity>
  <Lines>42</Lines>
  <Paragraphs>11</Paragraphs>
  <ScaleCrop>false</ScaleCrop>
  <Company>Karlstads universitet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Mallar och sån’t</dc:title>
  <dc:creator>asalarss</dc:creator>
  <cp:lastModifiedBy>Åsa Ivansson</cp:lastModifiedBy>
  <cp:revision>15</cp:revision>
  <cp:lastPrinted>2016-10-06T06:37:00Z</cp:lastPrinted>
  <dcterms:created xsi:type="dcterms:W3CDTF">2024-05-14T06:16:00Z</dcterms:created>
  <dcterms:modified xsi:type="dcterms:W3CDTF">2025-12-18T14:59:00Z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ContentTypeId">
    <vt:lpwstr>0x0101000F6735A8F3098041A26B342B344C0770</vt:lpwstr>
  </property>
</Properties>
</file>